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4BF78" w14:textId="2E9E0A33" w:rsidR="00CF70A2" w:rsidRPr="00AB3671" w:rsidRDefault="001B474F" w:rsidP="00F16F1A">
      <w:pPr>
        <w:pStyle w:val="4Heading"/>
      </w:pPr>
      <w:r>
        <w:t>What’s working for bereaved young people?</w:t>
      </w:r>
    </w:p>
    <w:p w14:paraId="21426278" w14:textId="5A6E4B61" w:rsidR="00CF70A2" w:rsidRDefault="001B474F" w:rsidP="001240D3">
      <w:pPr>
        <w:pStyle w:val="7Subhead1"/>
      </w:pPr>
      <w:r>
        <w:t>Expression of interest form</w:t>
      </w:r>
    </w:p>
    <w:p w14:paraId="2CC37BCF" w14:textId="6C8CFB1E" w:rsidR="003F7C0A" w:rsidRPr="003F7C0A" w:rsidRDefault="003F7C0A" w:rsidP="003F7C0A">
      <w:pPr>
        <w:pStyle w:val="1Body"/>
      </w:pPr>
      <w:r w:rsidRPr="003F7C0A">
        <w:t>This form is for organisations to express an interest in the Childhood Bereavement Network's new project What's Working for Young Bereaved People? </w:t>
      </w:r>
    </w:p>
    <w:p w14:paraId="677A346C" w14:textId="7EB2EE4F" w:rsidR="00304429" w:rsidRDefault="003F7C0A" w:rsidP="00304429">
      <w:pPr>
        <w:pStyle w:val="1Body"/>
      </w:pPr>
      <w:r w:rsidRPr="003F7C0A">
        <w:t>We aim to recruit around 12 CBN member services to take part in the project. You can find out more about the project</w:t>
      </w:r>
      <w:r w:rsidR="0063189D">
        <w:t xml:space="preserve"> and sign up for one of our information sessions</w:t>
      </w:r>
      <w:r w:rsidRPr="003F7C0A">
        <w:t xml:space="preserve"> </w:t>
      </w:r>
      <w:r w:rsidR="00542ACB">
        <w:t xml:space="preserve">on our website </w:t>
      </w:r>
      <w:hyperlink r:id="rId11" w:history="1">
        <w:r w:rsidR="00542ACB" w:rsidRPr="00FB16B3">
          <w:rPr>
            <w:rStyle w:val="Hyperlink"/>
          </w:rPr>
          <w:t>https://childhoodbereavementnetwork.org.uk/support-sector/evaluating-service</w:t>
        </w:r>
      </w:hyperlink>
      <w:r w:rsidR="0063189D">
        <w:t>.</w:t>
      </w:r>
    </w:p>
    <w:p w14:paraId="5DFB69A4" w14:textId="00068006" w:rsidR="002F22EE" w:rsidRPr="002F22EE" w:rsidRDefault="002F22EE" w:rsidP="00304429">
      <w:pPr>
        <w:pStyle w:val="1Body"/>
        <w:rPr>
          <w:sz w:val="24"/>
        </w:rPr>
      </w:pPr>
      <w:r>
        <w:t xml:space="preserve">If you have any questions about this form, please check the Information Sheet on </w:t>
      </w:r>
      <w:r w:rsidR="00542ACB">
        <w:t>our website</w:t>
      </w:r>
      <w:r>
        <w:t xml:space="preserve">. If it doesn’t answer your question, please email </w:t>
      </w:r>
      <w:hyperlink r:id="rId12" w:history="1">
        <w:r w:rsidRPr="00FB16B3">
          <w:rPr>
            <w:rStyle w:val="Hyperlink"/>
          </w:rPr>
          <w:t>cbn@ncb.org.uk</w:t>
        </w:r>
      </w:hyperlink>
      <w:r>
        <w:t xml:space="preserve"> </w:t>
      </w:r>
    </w:p>
    <w:p w14:paraId="48FC7893" w14:textId="52C7BD58" w:rsidR="001F41F3" w:rsidRDefault="001F41F3" w:rsidP="00304429">
      <w:pPr>
        <w:pStyle w:val="1Body"/>
      </w:pPr>
      <w:r>
        <w:t xml:space="preserve">Please complete this form online at </w:t>
      </w:r>
      <w:hyperlink r:id="rId13" w:history="1">
        <w:r w:rsidR="00304429" w:rsidRPr="00FB16B3">
          <w:rPr>
            <w:rStyle w:val="Hyperlink"/>
          </w:rPr>
          <w:t>https://ncb.tfaforms.net/5112719</w:t>
        </w:r>
      </w:hyperlink>
      <w:r w:rsidR="00304429">
        <w:t xml:space="preserve"> by 5pm on Thursday 31 October</w:t>
      </w:r>
      <w:r w:rsidR="003F7C0A">
        <w:t>. This word document is intended to help you prepare your answers</w:t>
      </w:r>
      <w:r w:rsidR="00542ACB">
        <w:t xml:space="preserve"> </w:t>
      </w:r>
      <w:r w:rsidR="00E87590">
        <w:t>before you complete the online form.</w:t>
      </w:r>
    </w:p>
    <w:p w14:paraId="0AC86373" w14:textId="2448A48B" w:rsidR="00243DAB" w:rsidRDefault="001B474F" w:rsidP="001B474F">
      <w:pPr>
        <w:pStyle w:val="8Subhead2"/>
      </w:pPr>
      <w:r>
        <w:t>About you and your organisation</w:t>
      </w:r>
    </w:p>
    <w:p w14:paraId="51F93036" w14:textId="77777777" w:rsidR="001D2741" w:rsidRDefault="001B474F" w:rsidP="001D2741">
      <w:pPr>
        <w:pStyle w:val="1Body"/>
      </w:pPr>
      <w:r>
        <w:t>Name</w:t>
      </w:r>
    </w:p>
    <w:p w14:paraId="6BDC54C0" w14:textId="4A7051A6" w:rsidR="001B474F" w:rsidRDefault="001B474F" w:rsidP="001D2741">
      <w:pPr>
        <w:pStyle w:val="1Body"/>
      </w:pPr>
      <w:r>
        <w:t>Email</w:t>
      </w:r>
    </w:p>
    <w:p w14:paraId="1DB74007" w14:textId="13E77B95" w:rsidR="001B474F" w:rsidRDefault="001B474F" w:rsidP="001D2741">
      <w:pPr>
        <w:pStyle w:val="1Body"/>
      </w:pPr>
      <w:r>
        <w:t>Phone</w:t>
      </w:r>
      <w:r w:rsidR="0029271A">
        <w:t xml:space="preserve"> number</w:t>
      </w:r>
    </w:p>
    <w:p w14:paraId="771F96D6" w14:textId="3189A0DC" w:rsidR="0029271A" w:rsidRDefault="0029271A" w:rsidP="001D2741">
      <w:pPr>
        <w:pStyle w:val="1Body"/>
      </w:pPr>
      <w:r>
        <w:t>Name of organisation</w:t>
      </w:r>
    </w:p>
    <w:p w14:paraId="2651A20B" w14:textId="211E7B9B" w:rsidR="0029271A" w:rsidRDefault="0029271A" w:rsidP="001D2741">
      <w:pPr>
        <w:pStyle w:val="1Body"/>
      </w:pPr>
      <w:r>
        <w:t>Your role in the organisation</w:t>
      </w:r>
    </w:p>
    <w:p w14:paraId="3FDA78DD" w14:textId="7D52B181" w:rsidR="0016230B" w:rsidRDefault="00703444" w:rsidP="001D2741">
      <w:pPr>
        <w:pStyle w:val="1Body"/>
      </w:pPr>
      <w:r>
        <w:t xml:space="preserve">This </w:t>
      </w:r>
      <w:r w:rsidR="0075555A">
        <w:t>opportunity is open to CBN member services that are voluntary sector organisations.</w:t>
      </w:r>
    </w:p>
    <w:p w14:paraId="427989C5" w14:textId="0CE1AD90" w:rsidR="0016230B" w:rsidRDefault="0016230B" w:rsidP="001D2741">
      <w:pPr>
        <w:pStyle w:val="1Body"/>
      </w:pPr>
      <w:r>
        <w:t>Is your organisation a current member of CBN?</w:t>
      </w:r>
    </w:p>
    <w:p w14:paraId="085782F9" w14:textId="2304DEBD" w:rsidR="0016230B" w:rsidRDefault="0016230B" w:rsidP="001D2741">
      <w:pPr>
        <w:pStyle w:val="1Body"/>
      </w:pPr>
      <w:r>
        <w:t>Yes / Not sure / No but we will renew or take out membership</w:t>
      </w:r>
    </w:p>
    <w:p w14:paraId="5B716747" w14:textId="2D80EB02" w:rsidR="0016230B" w:rsidRDefault="0016230B" w:rsidP="001D2741">
      <w:pPr>
        <w:pStyle w:val="1Body"/>
      </w:pPr>
      <w:r>
        <w:t>Is your organisation a voluntary sector organisation?</w:t>
      </w:r>
    </w:p>
    <w:p w14:paraId="1B14AD97" w14:textId="52528862" w:rsidR="0016230B" w:rsidRDefault="0016230B" w:rsidP="001D2741">
      <w:pPr>
        <w:pStyle w:val="1Body"/>
      </w:pPr>
      <w:r>
        <w:t>Yes / No</w:t>
      </w:r>
    </w:p>
    <w:p w14:paraId="50576B8F" w14:textId="756C8B50" w:rsidR="00A25C88" w:rsidRDefault="00A25C88" w:rsidP="001D2741">
      <w:pPr>
        <w:pStyle w:val="1Body"/>
      </w:pPr>
      <w:r w:rsidRPr="00A25C88">
        <w:t>If you answered no, please tell us the type of your organisation (e.g. NHS, local authority, commercial)</w:t>
      </w:r>
    </w:p>
    <w:p w14:paraId="0DD2A5FA" w14:textId="187FD4CD" w:rsidR="00E44037" w:rsidRDefault="00F74BF7" w:rsidP="001D2741">
      <w:pPr>
        <w:pStyle w:val="1Body"/>
      </w:pPr>
      <w:r w:rsidRPr="00F74BF7">
        <w:t>This project has a particular focus on young people aged 10-24. Please briefly describe your typical service offer to this age group</w:t>
      </w:r>
      <w:r w:rsidR="00E44037">
        <w:t>.</w:t>
      </w:r>
    </w:p>
    <w:p w14:paraId="664C1936" w14:textId="78010D50" w:rsidR="00E44037" w:rsidRDefault="00E44037" w:rsidP="00243DAB">
      <w:pPr>
        <w:pStyle w:val="1Body"/>
      </w:pPr>
      <w:r>
        <w:t>The elements we are interested in include</w:t>
      </w:r>
    </w:p>
    <w:p w14:paraId="4C142D23" w14:textId="34E35F62" w:rsidR="00E44037" w:rsidRDefault="00E44037" w:rsidP="00E44037">
      <w:pPr>
        <w:pStyle w:val="1Body"/>
        <w:numPr>
          <w:ilvl w:val="0"/>
          <w:numId w:val="10"/>
        </w:numPr>
      </w:pPr>
      <w:r>
        <w:t>How you assess young people’s needs</w:t>
      </w:r>
    </w:p>
    <w:p w14:paraId="0AE565F7" w14:textId="75D5D2FD" w:rsidR="00E44037" w:rsidRDefault="00B10FD9" w:rsidP="00E44037">
      <w:pPr>
        <w:pStyle w:val="1Body"/>
        <w:numPr>
          <w:ilvl w:val="0"/>
          <w:numId w:val="10"/>
        </w:numPr>
      </w:pPr>
      <w:r>
        <w:t>The typical number of 1:1 support sessions</w:t>
      </w:r>
    </w:p>
    <w:p w14:paraId="17BFAABD" w14:textId="59F90079" w:rsidR="00B10FD9" w:rsidRDefault="00B10FD9" w:rsidP="00E44037">
      <w:pPr>
        <w:pStyle w:val="1Body"/>
        <w:numPr>
          <w:ilvl w:val="0"/>
          <w:numId w:val="10"/>
        </w:numPr>
      </w:pPr>
      <w:r>
        <w:lastRenderedPageBreak/>
        <w:t>Who supports the young person in these sessions</w:t>
      </w:r>
      <w:r w:rsidR="00A75062">
        <w:t xml:space="preserve"> (volunteer/paid; trained/professionally qualified)</w:t>
      </w:r>
    </w:p>
    <w:p w14:paraId="0B65ADCC" w14:textId="2F6EA9DA" w:rsidR="00A75062" w:rsidRDefault="00A75062" w:rsidP="00E44037">
      <w:pPr>
        <w:pStyle w:val="1Body"/>
        <w:numPr>
          <w:ilvl w:val="0"/>
          <w:numId w:val="10"/>
        </w:numPr>
      </w:pPr>
      <w:r>
        <w:t>If you offer support in a closed peer group, and average number of sessions</w:t>
      </w:r>
    </w:p>
    <w:p w14:paraId="69857A00" w14:textId="56D40FAB" w:rsidR="00DD28C4" w:rsidRDefault="00DD28C4" w:rsidP="00E44037">
      <w:pPr>
        <w:pStyle w:val="1Body"/>
        <w:numPr>
          <w:ilvl w:val="0"/>
          <w:numId w:val="10"/>
        </w:numPr>
      </w:pPr>
      <w:r>
        <w:t>Social/remembrance events</w:t>
      </w:r>
    </w:p>
    <w:p w14:paraId="44A6C550" w14:textId="30D1FCA2" w:rsidR="00A75062" w:rsidRDefault="00A75062" w:rsidP="00E44037">
      <w:pPr>
        <w:pStyle w:val="1Body"/>
        <w:numPr>
          <w:ilvl w:val="0"/>
          <w:numId w:val="10"/>
        </w:numPr>
      </w:pPr>
      <w:r>
        <w:t>Liaison with school</w:t>
      </w:r>
      <w:r w:rsidR="00DD28C4">
        <w:t xml:space="preserve"> </w:t>
      </w:r>
      <w:r w:rsidR="000B5C8A">
        <w:t>etc</w:t>
      </w:r>
      <w:r w:rsidR="00DD28C4">
        <w:t xml:space="preserve"> </w:t>
      </w:r>
    </w:p>
    <w:p w14:paraId="71BB1877" w14:textId="47B141FC" w:rsidR="00F74BF7" w:rsidRDefault="00DD28C4" w:rsidP="00DD28C4">
      <w:pPr>
        <w:pStyle w:val="1Body"/>
      </w:pPr>
      <w:r>
        <w:t xml:space="preserve">Don’t worry if you don’t do all these things – this wouldn’t disqualify your service from taking part. </w:t>
      </w:r>
    </w:p>
    <w:p w14:paraId="503925B4" w14:textId="7DB3B1DB" w:rsidR="0077258E" w:rsidRPr="007068DB" w:rsidRDefault="0077258E" w:rsidP="007068DB">
      <w:pPr>
        <w:pStyle w:val="1Body"/>
        <w:ind w:left="720"/>
        <w:rPr>
          <w:i/>
          <w:iCs/>
        </w:rPr>
      </w:pPr>
      <w:r w:rsidRPr="007068DB">
        <w:rPr>
          <w:i/>
          <w:iCs/>
        </w:rPr>
        <w:t>[Free text box]</w:t>
      </w:r>
    </w:p>
    <w:p w14:paraId="5ADACC1C" w14:textId="2E21A059" w:rsidR="00F74BF7" w:rsidRDefault="00F74BF7" w:rsidP="00243DAB">
      <w:pPr>
        <w:pStyle w:val="1Body"/>
      </w:pPr>
      <w:r w:rsidRPr="00F74BF7">
        <w:t>Please outline any restrictions on which young people you work with (e.g. we only work with those bereaved following an expected death; we only work with siblings).</w:t>
      </w:r>
    </w:p>
    <w:p w14:paraId="300BBB34" w14:textId="69FC0EF0" w:rsidR="00F74BF7" w:rsidRDefault="00F74BF7" w:rsidP="007068DB">
      <w:pPr>
        <w:pStyle w:val="1Body"/>
        <w:ind w:left="720"/>
        <w:rPr>
          <w:i/>
          <w:iCs/>
        </w:rPr>
      </w:pPr>
      <w:r w:rsidRPr="007068DB">
        <w:rPr>
          <w:i/>
          <w:iCs/>
        </w:rPr>
        <w:t>[Free text box]</w:t>
      </w:r>
    </w:p>
    <w:p w14:paraId="66DEE324" w14:textId="77777777" w:rsidR="0012165E" w:rsidRDefault="0012165E" w:rsidP="0012165E">
      <w:pPr>
        <w:pStyle w:val="1Body"/>
      </w:pPr>
      <w:r>
        <w:t>Approximately how</w:t>
      </w:r>
      <w:r w:rsidRPr="00C15FF0">
        <w:t xml:space="preserve"> many 1</w:t>
      </w:r>
      <w:r>
        <w:t>1</w:t>
      </w:r>
      <w:r w:rsidRPr="00C15FF0">
        <w:t>-2</w:t>
      </w:r>
      <w:r>
        <w:t>5</w:t>
      </w:r>
      <w:r w:rsidRPr="00C15FF0">
        <w:t xml:space="preserve"> year olds </w:t>
      </w:r>
      <w:r>
        <w:t>did you support last year through 1:1 and/or group support</w:t>
      </w:r>
      <w:r w:rsidRPr="00C15FF0">
        <w:t>?</w:t>
      </w:r>
    </w:p>
    <w:p w14:paraId="7E643F57" w14:textId="4710D89D" w:rsidR="0012165E" w:rsidRPr="0012165E" w:rsidRDefault="0012165E" w:rsidP="0012165E">
      <w:pPr>
        <w:pStyle w:val="1Body"/>
        <w:ind w:left="720"/>
      </w:pPr>
      <w:r>
        <w:t>[Free text box]</w:t>
      </w:r>
    </w:p>
    <w:p w14:paraId="30EC17C4" w14:textId="68A78F9D" w:rsidR="001B474F" w:rsidRDefault="001B474F" w:rsidP="001B474F">
      <w:pPr>
        <w:pStyle w:val="8Subhead2"/>
      </w:pPr>
      <w:r>
        <w:t>About your current evaluation practice</w:t>
      </w:r>
    </w:p>
    <w:p w14:paraId="156E5672" w14:textId="112BEF13" w:rsidR="005C3944" w:rsidRDefault="000068FA" w:rsidP="005C3944">
      <w:pPr>
        <w:pStyle w:val="1Body"/>
      </w:pPr>
      <w:r w:rsidRPr="000068FA">
        <w:t>What if any questionnaires do you use to collect information about the difference your service makes</w:t>
      </w:r>
      <w:r w:rsidR="00576817">
        <w:t xml:space="preserve"> to young people</w:t>
      </w:r>
      <w:r w:rsidRPr="000068FA">
        <w:t>?</w:t>
      </w:r>
      <w:r w:rsidR="00487676">
        <w:t xml:space="preserve"> Please tick all that apply</w:t>
      </w:r>
    </w:p>
    <w:p w14:paraId="467F82C8" w14:textId="77777777" w:rsidR="005C3944" w:rsidRPr="007068DB" w:rsidRDefault="005C3944" w:rsidP="005C3944">
      <w:pPr>
        <w:pStyle w:val="1Body"/>
        <w:numPr>
          <w:ilvl w:val="0"/>
          <w:numId w:val="13"/>
        </w:numPr>
        <w:rPr>
          <w:i/>
          <w:iCs/>
        </w:rPr>
      </w:pPr>
      <w:r w:rsidRPr="007068DB">
        <w:rPr>
          <w:i/>
          <w:iCs/>
        </w:rPr>
        <w:t>Child Bereavement Service Questionnaires (CBSQs)</w:t>
      </w:r>
    </w:p>
    <w:p w14:paraId="7C5DC82E" w14:textId="634D5AA8" w:rsidR="00576817" w:rsidRPr="007068DB" w:rsidRDefault="00576817" w:rsidP="005C3944">
      <w:pPr>
        <w:pStyle w:val="1Body"/>
        <w:numPr>
          <w:ilvl w:val="0"/>
          <w:numId w:val="13"/>
        </w:numPr>
        <w:rPr>
          <w:i/>
          <w:iCs/>
        </w:rPr>
      </w:pPr>
      <w:r w:rsidRPr="007068DB">
        <w:rPr>
          <w:i/>
          <w:iCs/>
        </w:rPr>
        <w:t>CBN Worry Tracker</w:t>
      </w:r>
    </w:p>
    <w:p w14:paraId="03CF7D11" w14:textId="0549F535" w:rsidR="005C3944" w:rsidRPr="007068DB" w:rsidRDefault="005C3944" w:rsidP="005C3944">
      <w:pPr>
        <w:pStyle w:val="1Body"/>
        <w:numPr>
          <w:ilvl w:val="0"/>
          <w:numId w:val="13"/>
        </w:numPr>
        <w:rPr>
          <w:i/>
          <w:iCs/>
        </w:rPr>
      </w:pPr>
      <w:r w:rsidRPr="007068DB">
        <w:rPr>
          <w:i/>
          <w:iCs/>
        </w:rPr>
        <w:t>Strengths and Difficulties Questionnaire (SDQ)</w:t>
      </w:r>
    </w:p>
    <w:p w14:paraId="1DFCE7DE" w14:textId="77777777" w:rsidR="005C3944" w:rsidRPr="007068DB" w:rsidRDefault="005C3944" w:rsidP="005C3944">
      <w:pPr>
        <w:pStyle w:val="1Body"/>
        <w:numPr>
          <w:ilvl w:val="0"/>
          <w:numId w:val="13"/>
        </w:numPr>
        <w:rPr>
          <w:i/>
          <w:iCs/>
        </w:rPr>
      </w:pPr>
      <w:r w:rsidRPr="007068DB">
        <w:rPr>
          <w:i/>
          <w:iCs/>
        </w:rPr>
        <w:t>Young People’s Clinical Outcomes in Routine Evaluation (YP-CORE)</w:t>
      </w:r>
    </w:p>
    <w:p w14:paraId="42E795B0" w14:textId="77777777" w:rsidR="00424532" w:rsidRPr="007068DB" w:rsidRDefault="005C3944" w:rsidP="005C3944">
      <w:pPr>
        <w:pStyle w:val="1Body"/>
        <w:numPr>
          <w:ilvl w:val="0"/>
          <w:numId w:val="13"/>
        </w:numPr>
        <w:rPr>
          <w:i/>
          <w:iCs/>
        </w:rPr>
      </w:pPr>
      <w:r w:rsidRPr="007068DB">
        <w:rPr>
          <w:i/>
          <w:iCs/>
        </w:rPr>
        <w:t>Child Outcome Rating Scale</w:t>
      </w:r>
      <w:r w:rsidR="00424532" w:rsidRPr="007068DB">
        <w:rPr>
          <w:i/>
          <w:iCs/>
        </w:rPr>
        <w:t xml:space="preserve"> (CORS)</w:t>
      </w:r>
    </w:p>
    <w:p w14:paraId="7234F5AD" w14:textId="77777777" w:rsidR="00576817" w:rsidRPr="007068DB" w:rsidRDefault="00424532" w:rsidP="005C3944">
      <w:pPr>
        <w:pStyle w:val="1Body"/>
        <w:numPr>
          <w:ilvl w:val="0"/>
          <w:numId w:val="13"/>
        </w:numPr>
        <w:rPr>
          <w:i/>
          <w:iCs/>
        </w:rPr>
      </w:pPr>
      <w:r w:rsidRPr="007068DB">
        <w:rPr>
          <w:i/>
          <w:iCs/>
        </w:rPr>
        <w:t>Warwick</w:t>
      </w:r>
      <w:r w:rsidR="009A565B" w:rsidRPr="007068DB">
        <w:rPr>
          <w:i/>
          <w:iCs/>
        </w:rPr>
        <w:t>-</w:t>
      </w:r>
      <w:r w:rsidRPr="007068DB">
        <w:rPr>
          <w:i/>
          <w:iCs/>
        </w:rPr>
        <w:t>Edinburgh</w:t>
      </w:r>
      <w:r w:rsidR="009A565B" w:rsidRPr="007068DB">
        <w:rPr>
          <w:i/>
          <w:iCs/>
        </w:rPr>
        <w:t xml:space="preserve"> Mental</w:t>
      </w:r>
      <w:r w:rsidRPr="007068DB">
        <w:rPr>
          <w:i/>
          <w:iCs/>
        </w:rPr>
        <w:t xml:space="preserve"> Wellbeing Scale (WEM</w:t>
      </w:r>
      <w:r w:rsidR="009A565B" w:rsidRPr="007068DB">
        <w:rPr>
          <w:i/>
          <w:iCs/>
        </w:rPr>
        <w:t>WBS)</w:t>
      </w:r>
    </w:p>
    <w:p w14:paraId="5B6E61E4" w14:textId="77777777" w:rsidR="00576817" w:rsidRPr="007068DB" w:rsidRDefault="00576817" w:rsidP="005C3944">
      <w:pPr>
        <w:pStyle w:val="1Body"/>
        <w:numPr>
          <w:ilvl w:val="0"/>
          <w:numId w:val="13"/>
        </w:numPr>
        <w:rPr>
          <w:i/>
          <w:iCs/>
        </w:rPr>
      </w:pPr>
      <w:r w:rsidRPr="007068DB">
        <w:rPr>
          <w:i/>
          <w:iCs/>
        </w:rPr>
        <w:t>Family Relationships Index</w:t>
      </w:r>
    </w:p>
    <w:p w14:paraId="1CC50393" w14:textId="352323C1" w:rsidR="000068FA" w:rsidRDefault="00576817" w:rsidP="005C3944">
      <w:pPr>
        <w:pStyle w:val="1Body"/>
        <w:numPr>
          <w:ilvl w:val="0"/>
          <w:numId w:val="13"/>
        </w:numPr>
      </w:pPr>
      <w:r w:rsidRPr="007068DB">
        <w:rPr>
          <w:i/>
          <w:iCs/>
        </w:rPr>
        <w:t>A different tool [please describe]</w:t>
      </w:r>
      <w:r w:rsidR="000068FA" w:rsidRPr="000068FA">
        <w:br/>
      </w:r>
    </w:p>
    <w:p w14:paraId="0D6B314F" w14:textId="51389A58" w:rsidR="00077173" w:rsidRDefault="00077173" w:rsidP="00243DAB">
      <w:pPr>
        <w:pStyle w:val="1Body"/>
      </w:pPr>
      <w:r w:rsidRPr="00077173">
        <w:t>Please tell us about any age differences in the questionnaires you use (e.g. CBSQs for 11-8, WEMWBS for 18+)</w:t>
      </w:r>
    </w:p>
    <w:p w14:paraId="1746D942" w14:textId="16893AE0" w:rsidR="00077173" w:rsidRPr="00077173" w:rsidRDefault="00077173" w:rsidP="00243DAB">
      <w:pPr>
        <w:pStyle w:val="1Body"/>
        <w:rPr>
          <w:i/>
          <w:iCs/>
        </w:rPr>
      </w:pPr>
      <w:r>
        <w:tab/>
        <w:t>[</w:t>
      </w:r>
      <w:r>
        <w:rPr>
          <w:i/>
          <w:iCs/>
        </w:rPr>
        <w:t>Free text box]</w:t>
      </w:r>
    </w:p>
    <w:p w14:paraId="4891FE78" w14:textId="28D84F69" w:rsidR="006C55E9" w:rsidRDefault="006C55E9" w:rsidP="00243DAB">
      <w:pPr>
        <w:pStyle w:val="1Body"/>
      </w:pPr>
      <w:r>
        <w:lastRenderedPageBreak/>
        <w:t>What are the biggest challenges you and your colleagues face in evaluating your service and learning from your findings? (This isn’t a test – it’s to help us design the Community of Practice sessions so that they meet members’ needs)</w:t>
      </w:r>
    </w:p>
    <w:p w14:paraId="5CD0FD7B" w14:textId="101078F1" w:rsidR="00FE6872" w:rsidRPr="007068DB" w:rsidRDefault="006C55E9" w:rsidP="007068DB">
      <w:pPr>
        <w:pStyle w:val="1Body"/>
        <w:ind w:left="720"/>
        <w:rPr>
          <w:i/>
          <w:iCs/>
        </w:rPr>
      </w:pPr>
      <w:r w:rsidRPr="007068DB">
        <w:rPr>
          <w:i/>
          <w:iCs/>
        </w:rPr>
        <w:t>[Free text]</w:t>
      </w:r>
    </w:p>
    <w:p w14:paraId="069B5723" w14:textId="37A9EDB6" w:rsidR="00FE6872" w:rsidRDefault="00FE6872" w:rsidP="00243DAB">
      <w:pPr>
        <w:pStyle w:val="1Body"/>
      </w:pPr>
      <w:r>
        <w:t>Do you currently have a Young People’s or Parent’s Advisory Group that helps guide your work?</w:t>
      </w:r>
      <w:r w:rsidR="00870819">
        <w:t xml:space="preserve"> Please tick all that apply</w:t>
      </w:r>
    </w:p>
    <w:p w14:paraId="667B5AED" w14:textId="52F16D93" w:rsidR="00870819" w:rsidRPr="007068DB" w:rsidRDefault="00870819" w:rsidP="00870819">
      <w:pPr>
        <w:pStyle w:val="1Body"/>
        <w:numPr>
          <w:ilvl w:val="0"/>
          <w:numId w:val="14"/>
        </w:numPr>
        <w:rPr>
          <w:i/>
          <w:iCs/>
        </w:rPr>
      </w:pPr>
      <w:r w:rsidRPr="007068DB">
        <w:rPr>
          <w:i/>
          <w:iCs/>
        </w:rPr>
        <w:t>Young People’s Advisory Group</w:t>
      </w:r>
    </w:p>
    <w:p w14:paraId="56E70EE6" w14:textId="201DF27E" w:rsidR="00870819" w:rsidRPr="007068DB" w:rsidRDefault="00870819" w:rsidP="00870819">
      <w:pPr>
        <w:pStyle w:val="1Body"/>
        <w:numPr>
          <w:ilvl w:val="0"/>
          <w:numId w:val="14"/>
        </w:numPr>
        <w:rPr>
          <w:i/>
          <w:iCs/>
        </w:rPr>
      </w:pPr>
      <w:r w:rsidRPr="007068DB">
        <w:rPr>
          <w:i/>
          <w:iCs/>
        </w:rPr>
        <w:t>Parents’</w:t>
      </w:r>
      <w:r w:rsidR="001346D9" w:rsidRPr="007068DB">
        <w:rPr>
          <w:i/>
          <w:iCs/>
        </w:rPr>
        <w:t xml:space="preserve"> Advisory</w:t>
      </w:r>
      <w:r w:rsidRPr="007068DB">
        <w:rPr>
          <w:i/>
          <w:iCs/>
        </w:rPr>
        <w:t xml:space="preserve"> Group</w:t>
      </w:r>
    </w:p>
    <w:p w14:paraId="792382C3" w14:textId="61FA1FF4" w:rsidR="00870819" w:rsidRPr="007068DB" w:rsidRDefault="001346D9" w:rsidP="00870819">
      <w:pPr>
        <w:pStyle w:val="1Body"/>
        <w:numPr>
          <w:ilvl w:val="0"/>
          <w:numId w:val="14"/>
        </w:numPr>
        <w:rPr>
          <w:i/>
          <w:iCs/>
        </w:rPr>
      </w:pPr>
      <w:r w:rsidRPr="007068DB">
        <w:rPr>
          <w:i/>
          <w:iCs/>
        </w:rPr>
        <w:t>Other opportunities to hear from young people and/or their parents and carers [please describe]</w:t>
      </w:r>
    </w:p>
    <w:p w14:paraId="417828BB" w14:textId="7305BE46" w:rsidR="006C55E9" w:rsidRDefault="006C55E9" w:rsidP="00FE6872">
      <w:pPr>
        <w:pStyle w:val="8Subhead2"/>
      </w:pPr>
      <w:r>
        <w:t>About taking part in this project</w:t>
      </w:r>
    </w:p>
    <w:p w14:paraId="09D4ECC1" w14:textId="4293B000" w:rsidR="001346D9" w:rsidRDefault="001346D9" w:rsidP="001346D9">
      <w:pPr>
        <w:pStyle w:val="1Body"/>
      </w:pPr>
      <w:r>
        <w:t>Please tell us why you would like to take part in the project?</w:t>
      </w:r>
    </w:p>
    <w:p w14:paraId="26AE5A8F" w14:textId="488B628F" w:rsidR="001346D9" w:rsidRPr="007068DB" w:rsidRDefault="001346D9" w:rsidP="007068DB">
      <w:pPr>
        <w:pStyle w:val="1Body"/>
        <w:ind w:left="720"/>
        <w:rPr>
          <w:i/>
          <w:iCs/>
        </w:rPr>
      </w:pPr>
      <w:r w:rsidRPr="007068DB">
        <w:rPr>
          <w:i/>
          <w:iCs/>
        </w:rPr>
        <w:t>[Free text]</w:t>
      </w:r>
    </w:p>
    <w:p w14:paraId="3E262E0C" w14:textId="769BC147" w:rsidR="006C55E9" w:rsidRDefault="006C55E9" w:rsidP="00243DAB">
      <w:pPr>
        <w:pStyle w:val="1Body"/>
      </w:pPr>
      <w:r>
        <w:t>Do you have</w:t>
      </w:r>
      <w:r w:rsidR="00FE6872">
        <w:t xml:space="preserve"> the necessary</w:t>
      </w:r>
      <w:r>
        <w:t xml:space="preserve"> approval</w:t>
      </w:r>
      <w:r w:rsidR="00FE6872">
        <w:t>s</w:t>
      </w:r>
      <w:r>
        <w:t xml:space="preserve"> from senior staff/trustees</w:t>
      </w:r>
      <w:r w:rsidR="00FE6872">
        <w:t xml:space="preserve"> to take part in this project</w:t>
      </w:r>
      <w:r w:rsidR="00803F85">
        <w:t>?</w:t>
      </w:r>
    </w:p>
    <w:p w14:paraId="72619A3D" w14:textId="1C96C3D1" w:rsidR="00FE6872" w:rsidRPr="007068DB" w:rsidRDefault="00FE6872" w:rsidP="007068DB">
      <w:pPr>
        <w:pStyle w:val="1Body"/>
        <w:ind w:left="720"/>
        <w:rPr>
          <w:i/>
          <w:iCs/>
        </w:rPr>
      </w:pPr>
      <w:r w:rsidRPr="007068DB">
        <w:rPr>
          <w:i/>
          <w:iCs/>
        </w:rPr>
        <w:t>Yes/Not yet/</w:t>
      </w:r>
      <w:r w:rsidR="007068DB" w:rsidRPr="007068DB">
        <w:rPr>
          <w:i/>
          <w:iCs/>
        </w:rPr>
        <w:t>We’d like to apply but we have the following queries</w:t>
      </w:r>
      <w:r w:rsidRPr="007068DB">
        <w:rPr>
          <w:i/>
          <w:iCs/>
        </w:rPr>
        <w:t xml:space="preserve"> [plus free text]</w:t>
      </w:r>
    </w:p>
    <w:p w14:paraId="1A7F28B6" w14:textId="01618906" w:rsidR="0087667F" w:rsidRDefault="00D36D96" w:rsidP="6A7B20CF">
      <w:pPr>
        <w:pStyle w:val="1Body"/>
      </w:pPr>
      <w:r w:rsidRPr="00D36D96">
        <w:t>We will need participating services to begin and complete work with a</w:t>
      </w:r>
      <w:r w:rsidR="009A2926">
        <w:t xml:space="preserve"> minimum number of </w:t>
      </w:r>
      <w:r w:rsidRPr="00D36D96">
        <w:t>new young people aged 1</w:t>
      </w:r>
      <w:r w:rsidR="00A16B22">
        <w:t>1</w:t>
      </w:r>
      <w:r w:rsidRPr="00D36D96">
        <w:t>-2</w:t>
      </w:r>
      <w:r w:rsidR="00A16B22">
        <w:t>5</w:t>
      </w:r>
      <w:r w:rsidRPr="00D36D96">
        <w:t xml:space="preserve"> over the course of 12 months. That means completing assessment</w:t>
      </w:r>
      <w:r w:rsidR="587F8B65">
        <w:t xml:space="preserve"> questionnaires</w:t>
      </w:r>
      <w:r w:rsidR="007D45ED">
        <w:t>,</w:t>
      </w:r>
      <w:r w:rsidRPr="00D36D96">
        <w:t xml:space="preserve"> working with the young person and completing post-support questionnaires</w:t>
      </w:r>
      <w:r w:rsidR="2AE08133">
        <w:t xml:space="preserve"> within</w:t>
      </w:r>
      <w:r w:rsidR="007D45ED">
        <w:t xml:space="preserve"> a month of support ending.</w:t>
      </w:r>
      <w:r w:rsidRPr="00D36D96">
        <w:t xml:space="preserve"> The 12 months can start </w:t>
      </w:r>
      <w:r w:rsidR="00123D4F">
        <w:t>between</w:t>
      </w:r>
      <w:r w:rsidRPr="00D36D96">
        <w:t xml:space="preserve"> January </w:t>
      </w:r>
      <w:r w:rsidR="00123D4F">
        <w:t>and</w:t>
      </w:r>
      <w:r w:rsidRPr="00D36D96">
        <w:t xml:space="preserve"> April 2025.</w:t>
      </w:r>
      <w:r w:rsidR="00986422">
        <w:t xml:space="preserve"> </w:t>
      </w:r>
    </w:p>
    <w:p w14:paraId="0ECB50F3" w14:textId="77777777" w:rsidR="00077173" w:rsidRDefault="00077173" w:rsidP="00243DAB">
      <w:pPr>
        <w:pStyle w:val="1Body"/>
      </w:pPr>
      <w:r w:rsidRPr="00077173">
        <w:t>We need a minimum number to make sure that our national aggregated database is big enough. However, until we have an overall picture of which services have come forward, we don't know what the minimum number </w:t>
      </w:r>
      <w:r w:rsidRPr="00077173">
        <w:rPr>
          <w:b/>
          <w:bCs/>
        </w:rPr>
        <w:t>per service </w:t>
      </w:r>
      <w:r w:rsidRPr="00077173">
        <w:t>will be. We may need to prioritise services that can commit to supporting at least 50 young people, </w:t>
      </w:r>
      <w:r w:rsidRPr="00077173">
        <w:rPr>
          <w:b/>
          <w:bCs/>
        </w:rPr>
        <w:t>but please consider putting in this EOI even if your minimum number of young people is lower than this</w:t>
      </w:r>
      <w:r w:rsidRPr="00077173">
        <w:t>.</w:t>
      </w:r>
    </w:p>
    <w:p w14:paraId="3CAF6D2B" w14:textId="0149FF14" w:rsidR="00FE6872" w:rsidRDefault="00986422" w:rsidP="00243DAB">
      <w:pPr>
        <w:pStyle w:val="1Body"/>
      </w:pPr>
      <w:r>
        <w:t xml:space="preserve">What is the minimum number of young people aged 11-25 you can commit to supporting </w:t>
      </w:r>
      <w:r w:rsidR="00C15FF0">
        <w:t>through your service within the 12</w:t>
      </w:r>
      <w:r w:rsidR="00AF38FC">
        <w:t>-</w:t>
      </w:r>
      <w:r w:rsidR="00C15FF0">
        <w:t>month period?</w:t>
      </w:r>
    </w:p>
    <w:p w14:paraId="46912B2F" w14:textId="6BA18286" w:rsidR="00897E5F" w:rsidRPr="00AF38FC" w:rsidRDefault="00986422" w:rsidP="00AF38FC">
      <w:pPr>
        <w:pStyle w:val="1Body"/>
        <w:ind w:left="720"/>
        <w:rPr>
          <w:i/>
          <w:iCs/>
        </w:rPr>
      </w:pPr>
      <w:r>
        <w:rPr>
          <w:i/>
          <w:iCs/>
        </w:rPr>
        <w:t>[Free text box]</w:t>
      </w:r>
    </w:p>
    <w:p w14:paraId="2B0F0726" w14:textId="547493D7" w:rsidR="00D60A87" w:rsidRDefault="00D60A87" w:rsidP="00243DAB">
      <w:pPr>
        <w:pStyle w:val="1Body"/>
      </w:pPr>
      <w:r w:rsidRPr="00D60A87">
        <w:t>Do you already have arrangements in place that allow you to anonymise data on the young people you work with and share it for the purposes of research?</w:t>
      </w:r>
    </w:p>
    <w:p w14:paraId="1AB40FC0" w14:textId="61CC030C" w:rsidR="0077258E" w:rsidRPr="00AF38FC" w:rsidRDefault="00D60A87" w:rsidP="00AF38FC">
      <w:pPr>
        <w:pStyle w:val="1Body"/>
        <w:ind w:left="720"/>
        <w:rPr>
          <w:i/>
          <w:iCs/>
        </w:rPr>
      </w:pPr>
      <w:r w:rsidRPr="00AF38FC">
        <w:rPr>
          <w:i/>
          <w:iCs/>
        </w:rPr>
        <w:t xml:space="preserve">Yes / </w:t>
      </w:r>
      <w:r w:rsidR="00897E5F" w:rsidRPr="00AF38FC">
        <w:rPr>
          <w:i/>
          <w:iCs/>
        </w:rPr>
        <w:t>N</w:t>
      </w:r>
      <w:r w:rsidRPr="00AF38FC">
        <w:rPr>
          <w:i/>
          <w:iCs/>
        </w:rPr>
        <w:t>o /</w:t>
      </w:r>
      <w:r w:rsidR="00897E5F" w:rsidRPr="00AF38FC">
        <w:rPr>
          <w:i/>
          <w:iCs/>
        </w:rPr>
        <w:t xml:space="preserve"> </w:t>
      </w:r>
      <w:r w:rsidRPr="00AF38FC">
        <w:rPr>
          <w:i/>
          <w:iCs/>
        </w:rPr>
        <w:t>Not sure</w:t>
      </w:r>
    </w:p>
    <w:p w14:paraId="29D98EDA" w14:textId="2DC9C881" w:rsidR="006674DA" w:rsidRDefault="00067CBC" w:rsidP="00E129D0">
      <w:pPr>
        <w:pStyle w:val="1Body"/>
      </w:pPr>
      <w:r>
        <w:t>Please tell us anything else you think it would be helpful for us to know</w:t>
      </w:r>
    </w:p>
    <w:p w14:paraId="4227EB6A" w14:textId="17F5A120" w:rsidR="00AF38FC" w:rsidRPr="00AF38FC" w:rsidRDefault="00AF38FC" w:rsidP="00E129D0">
      <w:pPr>
        <w:pStyle w:val="1Body"/>
        <w:rPr>
          <w:i/>
          <w:iCs/>
        </w:rPr>
      </w:pPr>
      <w:r>
        <w:t xml:space="preserve"> </w:t>
      </w:r>
      <w:r>
        <w:tab/>
      </w:r>
      <w:r>
        <w:rPr>
          <w:i/>
          <w:iCs/>
        </w:rPr>
        <w:t>[Free text box]</w:t>
      </w:r>
    </w:p>
    <w:sectPr w:rsidR="00AF38FC" w:rsidRPr="00AF38FC" w:rsidSect="00914A64">
      <w:headerReference w:type="default" r:id="rId14"/>
      <w:footerReference w:type="default" r:id="rId15"/>
      <w:pgSz w:w="11906" w:h="16838"/>
      <w:pgMar w:top="1843" w:right="991" w:bottom="1560" w:left="1276" w:header="852"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1ACB3" w14:textId="77777777" w:rsidR="00D76A55" w:rsidRDefault="00D76A55" w:rsidP="00DD5964">
      <w:pPr>
        <w:spacing w:after="0" w:line="240" w:lineRule="auto"/>
      </w:pPr>
      <w:r>
        <w:separator/>
      </w:r>
    </w:p>
  </w:endnote>
  <w:endnote w:type="continuationSeparator" w:id="0">
    <w:p w14:paraId="25D1EF53" w14:textId="77777777" w:rsidR="00D76A55" w:rsidRDefault="00D76A55" w:rsidP="00DD5964">
      <w:pPr>
        <w:spacing w:after="0" w:line="240" w:lineRule="auto"/>
      </w:pPr>
      <w:r>
        <w:continuationSeparator/>
      </w:r>
    </w:p>
  </w:endnote>
  <w:endnote w:type="continuationNotice" w:id="1">
    <w:p w14:paraId="2F27CB81" w14:textId="77777777" w:rsidR="00D76A55" w:rsidRDefault="00D76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ra Pro">
    <w:panose1 w:val="00000500000000000000"/>
    <w:charset w:val="00"/>
    <w:family w:val="modern"/>
    <w:notTrueType/>
    <w:pitch w:val="variable"/>
    <w:sig w:usb0="00000287" w:usb1="00000001"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04D72" w14:textId="77777777" w:rsidR="00F54D99" w:rsidRPr="004B247F" w:rsidRDefault="00914A64">
    <w:pPr>
      <w:pStyle w:val="Footer"/>
      <w:rPr>
        <w:i/>
      </w:rPr>
    </w:pPr>
    <w:r>
      <w:rPr>
        <w:i/>
        <w:noProof/>
        <w:lang w:eastAsia="en-GB"/>
      </w:rPr>
      <w:drawing>
        <wp:anchor distT="0" distB="0" distL="114300" distR="114300" simplePos="0" relativeHeight="251658241" behindDoc="0" locked="0" layoutInCell="1" allowOverlap="1" wp14:anchorId="69BE586F" wp14:editId="465378E2">
          <wp:simplePos x="0" y="0"/>
          <wp:positionH relativeFrom="column">
            <wp:posOffset>-591820</wp:posOffset>
          </wp:positionH>
          <wp:positionV relativeFrom="paragraph">
            <wp:posOffset>76835</wp:posOffset>
          </wp:positionV>
          <wp:extent cx="2705100" cy="3390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N_STRAPLINE_RGB-01.png"/>
                  <pic:cNvPicPr/>
                </pic:nvPicPr>
                <pic:blipFill>
                  <a:blip r:embed="rId1">
                    <a:extLst>
                      <a:ext uri="{28A0092B-C50C-407E-A947-70E740481C1C}">
                        <a14:useLocalDpi xmlns:a14="http://schemas.microsoft.com/office/drawing/2010/main" val="0"/>
                      </a:ext>
                    </a:extLst>
                  </a:blip>
                  <a:stretch>
                    <a:fillRect/>
                  </a:stretch>
                </pic:blipFill>
                <pic:spPr>
                  <a:xfrm>
                    <a:off x="0" y="0"/>
                    <a:ext cx="2705100" cy="3390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34BCC" w14:textId="77777777" w:rsidR="00D76A55" w:rsidRDefault="00D76A55" w:rsidP="00DD5964">
      <w:pPr>
        <w:spacing w:after="0" w:line="240" w:lineRule="auto"/>
      </w:pPr>
      <w:r>
        <w:separator/>
      </w:r>
    </w:p>
  </w:footnote>
  <w:footnote w:type="continuationSeparator" w:id="0">
    <w:p w14:paraId="0B8AEE52" w14:textId="77777777" w:rsidR="00D76A55" w:rsidRDefault="00D76A55" w:rsidP="00DD5964">
      <w:pPr>
        <w:spacing w:after="0" w:line="240" w:lineRule="auto"/>
      </w:pPr>
      <w:r>
        <w:continuationSeparator/>
      </w:r>
    </w:p>
  </w:footnote>
  <w:footnote w:type="continuationNotice" w:id="1">
    <w:p w14:paraId="5D753E83" w14:textId="77777777" w:rsidR="00D76A55" w:rsidRDefault="00D76A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E47F2" w14:textId="77777777" w:rsidR="008B6C8D" w:rsidRDefault="00914A64" w:rsidP="00F54D99">
    <w:pPr>
      <w:pStyle w:val="Header"/>
    </w:pPr>
    <w:r>
      <w:rPr>
        <w:noProof/>
      </w:rPr>
      <w:drawing>
        <wp:anchor distT="0" distB="0" distL="114300" distR="114300" simplePos="0" relativeHeight="251658240" behindDoc="1" locked="0" layoutInCell="1" allowOverlap="1" wp14:anchorId="0B758147" wp14:editId="35ED4009">
          <wp:simplePos x="0" y="0"/>
          <wp:positionH relativeFrom="column">
            <wp:posOffset>-358140</wp:posOffset>
          </wp:positionH>
          <wp:positionV relativeFrom="paragraph">
            <wp:posOffset>-213360</wp:posOffset>
          </wp:positionV>
          <wp:extent cx="1440000" cy="403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N_LOGO_COLOUR_RGB.png"/>
                  <pic:cNvPicPr/>
                </pic:nvPicPr>
                <pic:blipFill>
                  <a:blip r:embed="rId1">
                    <a:extLst>
                      <a:ext uri="{28A0092B-C50C-407E-A947-70E740481C1C}">
                        <a14:useLocalDpi xmlns:a14="http://schemas.microsoft.com/office/drawing/2010/main" val="0"/>
                      </a:ext>
                    </a:extLst>
                  </a:blip>
                  <a:stretch>
                    <a:fillRect/>
                  </a:stretch>
                </pic:blipFill>
                <pic:spPr>
                  <a:xfrm>
                    <a:off x="0" y="0"/>
                    <a:ext cx="1440000" cy="40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31334"/>
    <w:multiLevelType w:val="hybridMultilevel"/>
    <w:tmpl w:val="E562A1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515E4"/>
    <w:multiLevelType w:val="hybridMultilevel"/>
    <w:tmpl w:val="81F06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3B1E"/>
    <w:multiLevelType w:val="hybridMultilevel"/>
    <w:tmpl w:val="A726D2B0"/>
    <w:lvl w:ilvl="0" w:tplc="5D5AC04E">
      <w:start w:val="1"/>
      <w:numFmt w:val="bullet"/>
      <w:pStyle w:val="3Spac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B0611"/>
    <w:multiLevelType w:val="hybridMultilevel"/>
    <w:tmpl w:val="D496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C69FA"/>
    <w:multiLevelType w:val="hybridMultilevel"/>
    <w:tmpl w:val="E406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15D91"/>
    <w:multiLevelType w:val="hybridMultilevel"/>
    <w:tmpl w:val="A5623A9A"/>
    <w:lvl w:ilvl="0" w:tplc="9398DC14">
      <w:start w:val="1"/>
      <w:numFmt w:val="bullet"/>
      <w:pStyle w:val="5NoSpaceSecondary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432F1E0B"/>
    <w:multiLevelType w:val="hybridMultilevel"/>
    <w:tmpl w:val="6A1A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A6A4C"/>
    <w:multiLevelType w:val="hybridMultilevel"/>
    <w:tmpl w:val="69D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67F36"/>
    <w:multiLevelType w:val="hybridMultilevel"/>
    <w:tmpl w:val="336C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D79F9"/>
    <w:multiLevelType w:val="hybridMultilevel"/>
    <w:tmpl w:val="3092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023AC"/>
    <w:multiLevelType w:val="hybridMultilevel"/>
    <w:tmpl w:val="91FC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E51560"/>
    <w:multiLevelType w:val="hybridMultilevel"/>
    <w:tmpl w:val="582C12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820697">
    <w:abstractNumId w:val="4"/>
  </w:num>
  <w:num w:numId="2" w16cid:durableId="113796706">
    <w:abstractNumId w:val="2"/>
  </w:num>
  <w:num w:numId="3" w16cid:durableId="637566651">
    <w:abstractNumId w:val="5"/>
  </w:num>
  <w:num w:numId="4" w16cid:durableId="1802579742">
    <w:abstractNumId w:val="7"/>
  </w:num>
  <w:num w:numId="5" w16cid:durableId="1345402552">
    <w:abstractNumId w:val="3"/>
  </w:num>
  <w:num w:numId="6" w16cid:durableId="829246873">
    <w:abstractNumId w:val="8"/>
  </w:num>
  <w:num w:numId="7" w16cid:durableId="1325544983">
    <w:abstractNumId w:val="10"/>
  </w:num>
  <w:num w:numId="8" w16cid:durableId="1459226050">
    <w:abstractNumId w:val="2"/>
  </w:num>
  <w:num w:numId="9" w16cid:durableId="592082804">
    <w:abstractNumId w:val="2"/>
  </w:num>
  <w:num w:numId="10" w16cid:durableId="997270585">
    <w:abstractNumId w:val="9"/>
  </w:num>
  <w:num w:numId="11" w16cid:durableId="1623419584">
    <w:abstractNumId w:val="1"/>
  </w:num>
  <w:num w:numId="12" w16cid:durableId="1700160273">
    <w:abstractNumId w:val="6"/>
  </w:num>
  <w:num w:numId="13" w16cid:durableId="23677793">
    <w:abstractNumId w:val="0"/>
  </w:num>
  <w:num w:numId="14" w16cid:durableId="15540062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4F"/>
    <w:rsid w:val="00002439"/>
    <w:rsid w:val="00006273"/>
    <w:rsid w:val="000068FA"/>
    <w:rsid w:val="0001086F"/>
    <w:rsid w:val="00017B05"/>
    <w:rsid w:val="00067CBC"/>
    <w:rsid w:val="00074DE9"/>
    <w:rsid w:val="00077173"/>
    <w:rsid w:val="000B5C8A"/>
    <w:rsid w:val="000D645D"/>
    <w:rsid w:val="0012165E"/>
    <w:rsid w:val="00123D4F"/>
    <w:rsid w:val="001240D3"/>
    <w:rsid w:val="001346D9"/>
    <w:rsid w:val="0016230B"/>
    <w:rsid w:val="001B474F"/>
    <w:rsid w:val="001D2741"/>
    <w:rsid w:val="001F2BDB"/>
    <w:rsid w:val="001F41F3"/>
    <w:rsid w:val="002435CE"/>
    <w:rsid w:val="00243DAB"/>
    <w:rsid w:val="00262D50"/>
    <w:rsid w:val="00272AC9"/>
    <w:rsid w:val="0029271A"/>
    <w:rsid w:val="0029652E"/>
    <w:rsid w:val="002F22EE"/>
    <w:rsid w:val="00304429"/>
    <w:rsid w:val="0037022A"/>
    <w:rsid w:val="003F513B"/>
    <w:rsid w:val="003F7C0A"/>
    <w:rsid w:val="004206F3"/>
    <w:rsid w:val="00421704"/>
    <w:rsid w:val="00422801"/>
    <w:rsid w:val="00424532"/>
    <w:rsid w:val="00463764"/>
    <w:rsid w:val="00475F44"/>
    <w:rsid w:val="00487676"/>
    <w:rsid w:val="004952BD"/>
    <w:rsid w:val="004B0616"/>
    <w:rsid w:val="004B247F"/>
    <w:rsid w:val="004F63FA"/>
    <w:rsid w:val="0052591C"/>
    <w:rsid w:val="00542ACB"/>
    <w:rsid w:val="00576817"/>
    <w:rsid w:val="005C3944"/>
    <w:rsid w:val="005F1ECB"/>
    <w:rsid w:val="0063189D"/>
    <w:rsid w:val="0065176B"/>
    <w:rsid w:val="0066644F"/>
    <w:rsid w:val="006674DA"/>
    <w:rsid w:val="006A58CE"/>
    <w:rsid w:val="006C0FFA"/>
    <w:rsid w:val="006C3F4D"/>
    <w:rsid w:val="006C55E9"/>
    <w:rsid w:val="006E3A0F"/>
    <w:rsid w:val="007011E4"/>
    <w:rsid w:val="00703444"/>
    <w:rsid w:val="007068DB"/>
    <w:rsid w:val="0075555A"/>
    <w:rsid w:val="0077258E"/>
    <w:rsid w:val="007D45ED"/>
    <w:rsid w:val="00803F85"/>
    <w:rsid w:val="00860838"/>
    <w:rsid w:val="00870819"/>
    <w:rsid w:val="0087667F"/>
    <w:rsid w:val="00897E5F"/>
    <w:rsid w:val="008B6C8D"/>
    <w:rsid w:val="00914A64"/>
    <w:rsid w:val="00931B1D"/>
    <w:rsid w:val="00950C51"/>
    <w:rsid w:val="00975CC5"/>
    <w:rsid w:val="00986422"/>
    <w:rsid w:val="009A2926"/>
    <w:rsid w:val="009A565B"/>
    <w:rsid w:val="009B26B8"/>
    <w:rsid w:val="00A16B22"/>
    <w:rsid w:val="00A2269A"/>
    <w:rsid w:val="00A2475E"/>
    <w:rsid w:val="00A25C88"/>
    <w:rsid w:val="00A26424"/>
    <w:rsid w:val="00A340FE"/>
    <w:rsid w:val="00A75062"/>
    <w:rsid w:val="00A85513"/>
    <w:rsid w:val="00AB3671"/>
    <w:rsid w:val="00AB7A55"/>
    <w:rsid w:val="00AC0E93"/>
    <w:rsid w:val="00AC3122"/>
    <w:rsid w:val="00AC7025"/>
    <w:rsid w:val="00AC7392"/>
    <w:rsid w:val="00AF38FC"/>
    <w:rsid w:val="00B10FD9"/>
    <w:rsid w:val="00B242B5"/>
    <w:rsid w:val="00B46971"/>
    <w:rsid w:val="00B7049A"/>
    <w:rsid w:val="00B915A9"/>
    <w:rsid w:val="00C15FF0"/>
    <w:rsid w:val="00C66A32"/>
    <w:rsid w:val="00CE04E1"/>
    <w:rsid w:val="00CF70A2"/>
    <w:rsid w:val="00D36D96"/>
    <w:rsid w:val="00D60A87"/>
    <w:rsid w:val="00D76A55"/>
    <w:rsid w:val="00DC22D1"/>
    <w:rsid w:val="00DD28C4"/>
    <w:rsid w:val="00DD3E7E"/>
    <w:rsid w:val="00DD5964"/>
    <w:rsid w:val="00E04D8F"/>
    <w:rsid w:val="00E129D0"/>
    <w:rsid w:val="00E222B5"/>
    <w:rsid w:val="00E44037"/>
    <w:rsid w:val="00E87590"/>
    <w:rsid w:val="00EB7B9F"/>
    <w:rsid w:val="00EC12B6"/>
    <w:rsid w:val="00F16F1A"/>
    <w:rsid w:val="00F54D99"/>
    <w:rsid w:val="00F60B9F"/>
    <w:rsid w:val="00F74BF7"/>
    <w:rsid w:val="00FE6872"/>
    <w:rsid w:val="06C1FB62"/>
    <w:rsid w:val="0A1B78C8"/>
    <w:rsid w:val="1670A812"/>
    <w:rsid w:val="223B148C"/>
    <w:rsid w:val="27F72B8B"/>
    <w:rsid w:val="2AE08133"/>
    <w:rsid w:val="327058E1"/>
    <w:rsid w:val="3DFA3468"/>
    <w:rsid w:val="40AC847E"/>
    <w:rsid w:val="40B0B516"/>
    <w:rsid w:val="42753CF7"/>
    <w:rsid w:val="4794B072"/>
    <w:rsid w:val="4C5638D7"/>
    <w:rsid w:val="51585B57"/>
    <w:rsid w:val="52598AB3"/>
    <w:rsid w:val="557BE0DF"/>
    <w:rsid w:val="587F8B65"/>
    <w:rsid w:val="5E3CE6C4"/>
    <w:rsid w:val="6A6B0094"/>
    <w:rsid w:val="6A7B20CF"/>
    <w:rsid w:val="7C45C741"/>
    <w:rsid w:val="7E8C3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7D2F6"/>
  <w15:chartTrackingRefBased/>
  <w15:docId w15:val="{81B75C67-B5F5-41D5-9834-E53B6361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801"/>
  </w:style>
  <w:style w:type="paragraph" w:styleId="Heading1">
    <w:name w:val="heading 1"/>
    <w:basedOn w:val="Normal"/>
    <w:next w:val="Normal"/>
    <w:link w:val="Heading1Char"/>
    <w:uiPriority w:val="9"/>
    <w:qFormat/>
    <w:rsid w:val="00422801"/>
    <w:pPr>
      <w:keepNext/>
      <w:keepLines/>
      <w:spacing w:before="360" w:after="40" w:line="240" w:lineRule="auto"/>
      <w:outlineLvl w:val="0"/>
    </w:pPr>
    <w:rPr>
      <w:rFonts w:asciiTheme="majorHAnsi" w:eastAsiaTheme="majorEastAsia" w:hAnsiTheme="majorHAnsi" w:cstheme="majorBidi"/>
      <w:color w:val="424242" w:themeColor="accent6" w:themeShade="BF"/>
      <w:sz w:val="40"/>
      <w:szCs w:val="40"/>
    </w:rPr>
  </w:style>
  <w:style w:type="paragraph" w:styleId="Heading2">
    <w:name w:val="heading 2"/>
    <w:basedOn w:val="Normal"/>
    <w:next w:val="Normal"/>
    <w:link w:val="Heading2Char"/>
    <w:uiPriority w:val="9"/>
    <w:semiHidden/>
    <w:unhideWhenUsed/>
    <w:qFormat/>
    <w:rsid w:val="00422801"/>
    <w:pPr>
      <w:keepNext/>
      <w:keepLines/>
      <w:spacing w:before="80" w:after="0" w:line="240" w:lineRule="auto"/>
      <w:outlineLvl w:val="1"/>
    </w:pPr>
    <w:rPr>
      <w:rFonts w:asciiTheme="majorHAnsi" w:eastAsiaTheme="majorEastAsia" w:hAnsiTheme="majorHAnsi" w:cstheme="majorBidi"/>
      <w:color w:val="424242" w:themeColor="accent6" w:themeShade="BF"/>
      <w:sz w:val="28"/>
      <w:szCs w:val="28"/>
    </w:rPr>
  </w:style>
  <w:style w:type="paragraph" w:styleId="Heading3">
    <w:name w:val="heading 3"/>
    <w:basedOn w:val="Normal"/>
    <w:next w:val="Normal"/>
    <w:link w:val="Heading3Char"/>
    <w:uiPriority w:val="9"/>
    <w:semiHidden/>
    <w:unhideWhenUsed/>
    <w:qFormat/>
    <w:rsid w:val="00422801"/>
    <w:pPr>
      <w:keepNext/>
      <w:keepLines/>
      <w:spacing w:before="80" w:after="0" w:line="240" w:lineRule="auto"/>
      <w:outlineLvl w:val="2"/>
    </w:pPr>
    <w:rPr>
      <w:rFonts w:asciiTheme="majorHAnsi" w:eastAsiaTheme="majorEastAsia" w:hAnsiTheme="majorHAnsi" w:cstheme="majorBidi"/>
      <w:color w:val="424242" w:themeColor="accent6" w:themeShade="BF"/>
      <w:sz w:val="24"/>
      <w:szCs w:val="24"/>
    </w:rPr>
  </w:style>
  <w:style w:type="paragraph" w:styleId="Heading4">
    <w:name w:val="heading 4"/>
    <w:basedOn w:val="Normal"/>
    <w:next w:val="Normal"/>
    <w:link w:val="Heading4Char"/>
    <w:uiPriority w:val="9"/>
    <w:semiHidden/>
    <w:unhideWhenUsed/>
    <w:qFormat/>
    <w:rsid w:val="00422801"/>
    <w:pPr>
      <w:keepNext/>
      <w:keepLines/>
      <w:spacing w:before="80" w:after="0"/>
      <w:outlineLvl w:val="3"/>
    </w:pPr>
    <w:rPr>
      <w:rFonts w:asciiTheme="majorHAnsi" w:eastAsiaTheme="majorEastAsia" w:hAnsiTheme="majorHAnsi" w:cstheme="majorBidi"/>
      <w:color w:val="595959" w:themeColor="accent6"/>
      <w:sz w:val="22"/>
      <w:szCs w:val="22"/>
    </w:rPr>
  </w:style>
  <w:style w:type="paragraph" w:styleId="Heading5">
    <w:name w:val="heading 5"/>
    <w:basedOn w:val="Normal"/>
    <w:next w:val="Normal"/>
    <w:link w:val="Heading5Char"/>
    <w:uiPriority w:val="9"/>
    <w:semiHidden/>
    <w:unhideWhenUsed/>
    <w:qFormat/>
    <w:rsid w:val="00422801"/>
    <w:pPr>
      <w:keepNext/>
      <w:keepLines/>
      <w:spacing w:before="40" w:after="0"/>
      <w:outlineLvl w:val="4"/>
    </w:pPr>
    <w:rPr>
      <w:rFonts w:asciiTheme="majorHAnsi" w:eastAsiaTheme="majorEastAsia" w:hAnsiTheme="majorHAnsi" w:cstheme="majorBidi"/>
      <w:i/>
      <w:iCs/>
      <w:color w:val="595959" w:themeColor="accent6"/>
      <w:sz w:val="22"/>
      <w:szCs w:val="22"/>
    </w:rPr>
  </w:style>
  <w:style w:type="paragraph" w:styleId="Heading6">
    <w:name w:val="heading 6"/>
    <w:basedOn w:val="Normal"/>
    <w:next w:val="Normal"/>
    <w:link w:val="Heading6Char"/>
    <w:uiPriority w:val="9"/>
    <w:semiHidden/>
    <w:unhideWhenUsed/>
    <w:qFormat/>
    <w:rsid w:val="00422801"/>
    <w:pPr>
      <w:keepNext/>
      <w:keepLines/>
      <w:spacing w:before="40" w:after="0"/>
      <w:outlineLvl w:val="5"/>
    </w:pPr>
    <w:rPr>
      <w:rFonts w:asciiTheme="majorHAnsi" w:eastAsiaTheme="majorEastAsia" w:hAnsiTheme="majorHAnsi" w:cstheme="majorBidi"/>
      <w:color w:val="595959" w:themeColor="accent6"/>
    </w:rPr>
  </w:style>
  <w:style w:type="paragraph" w:styleId="Heading7">
    <w:name w:val="heading 7"/>
    <w:basedOn w:val="Normal"/>
    <w:next w:val="Normal"/>
    <w:link w:val="Heading7Char"/>
    <w:uiPriority w:val="9"/>
    <w:semiHidden/>
    <w:unhideWhenUsed/>
    <w:qFormat/>
    <w:rsid w:val="00422801"/>
    <w:pPr>
      <w:keepNext/>
      <w:keepLines/>
      <w:spacing w:before="40" w:after="0"/>
      <w:outlineLvl w:val="6"/>
    </w:pPr>
    <w:rPr>
      <w:rFonts w:asciiTheme="majorHAnsi" w:eastAsiaTheme="majorEastAsia" w:hAnsiTheme="majorHAnsi" w:cstheme="majorBidi"/>
      <w:b/>
      <w:bCs/>
      <w:color w:val="595959" w:themeColor="accent6"/>
    </w:rPr>
  </w:style>
  <w:style w:type="paragraph" w:styleId="Heading8">
    <w:name w:val="heading 8"/>
    <w:basedOn w:val="Normal"/>
    <w:next w:val="Normal"/>
    <w:link w:val="Heading8Char"/>
    <w:uiPriority w:val="9"/>
    <w:semiHidden/>
    <w:unhideWhenUsed/>
    <w:qFormat/>
    <w:rsid w:val="00422801"/>
    <w:pPr>
      <w:keepNext/>
      <w:keepLines/>
      <w:spacing w:before="40" w:after="0"/>
      <w:outlineLvl w:val="7"/>
    </w:pPr>
    <w:rPr>
      <w:rFonts w:asciiTheme="majorHAnsi" w:eastAsiaTheme="majorEastAsia" w:hAnsiTheme="majorHAnsi" w:cstheme="majorBidi"/>
      <w:b/>
      <w:bCs/>
      <w:i/>
      <w:iCs/>
      <w:color w:val="595959" w:themeColor="accent6"/>
      <w:sz w:val="20"/>
      <w:szCs w:val="20"/>
    </w:rPr>
  </w:style>
  <w:style w:type="paragraph" w:styleId="Heading9">
    <w:name w:val="heading 9"/>
    <w:basedOn w:val="Normal"/>
    <w:next w:val="Normal"/>
    <w:link w:val="Heading9Char"/>
    <w:uiPriority w:val="9"/>
    <w:semiHidden/>
    <w:unhideWhenUsed/>
    <w:qFormat/>
    <w:rsid w:val="00422801"/>
    <w:pPr>
      <w:keepNext/>
      <w:keepLines/>
      <w:spacing w:before="40" w:after="0"/>
      <w:outlineLvl w:val="8"/>
    </w:pPr>
    <w:rPr>
      <w:rFonts w:asciiTheme="majorHAnsi" w:eastAsiaTheme="majorEastAsia" w:hAnsiTheme="majorHAnsi" w:cstheme="majorBidi"/>
      <w:i/>
      <w:iCs/>
      <w:color w:val="595959"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964"/>
  </w:style>
  <w:style w:type="paragraph" w:styleId="Footer">
    <w:name w:val="footer"/>
    <w:basedOn w:val="Normal"/>
    <w:link w:val="FooterChar"/>
    <w:uiPriority w:val="99"/>
    <w:unhideWhenUsed/>
    <w:rsid w:val="00DD5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964"/>
  </w:style>
  <w:style w:type="character" w:styleId="Hyperlink">
    <w:name w:val="Hyperlink"/>
    <w:basedOn w:val="DefaultParagraphFont"/>
    <w:uiPriority w:val="99"/>
    <w:unhideWhenUsed/>
    <w:rsid w:val="0052591C"/>
    <w:rPr>
      <w:color w:val="FF557A" w:themeColor="hyperlink"/>
      <w:u w:val="single"/>
    </w:rPr>
  </w:style>
  <w:style w:type="paragraph" w:styleId="ListParagraph">
    <w:name w:val="List Paragraph"/>
    <w:basedOn w:val="Normal"/>
    <w:link w:val="ListParagraphChar"/>
    <w:uiPriority w:val="34"/>
    <w:qFormat/>
    <w:rsid w:val="00422801"/>
    <w:pPr>
      <w:ind w:left="720"/>
      <w:contextualSpacing/>
    </w:pPr>
  </w:style>
  <w:style w:type="character" w:customStyle="1" w:styleId="Heading1Char">
    <w:name w:val="Heading 1 Char"/>
    <w:basedOn w:val="DefaultParagraphFont"/>
    <w:link w:val="Heading1"/>
    <w:uiPriority w:val="9"/>
    <w:rsid w:val="00422801"/>
    <w:rPr>
      <w:rFonts w:asciiTheme="majorHAnsi" w:eastAsiaTheme="majorEastAsia" w:hAnsiTheme="majorHAnsi" w:cstheme="majorBidi"/>
      <w:color w:val="424242" w:themeColor="accent6" w:themeShade="BF"/>
      <w:sz w:val="40"/>
      <w:szCs w:val="40"/>
    </w:rPr>
  </w:style>
  <w:style w:type="character" w:customStyle="1" w:styleId="Heading2Char">
    <w:name w:val="Heading 2 Char"/>
    <w:basedOn w:val="DefaultParagraphFont"/>
    <w:link w:val="Heading2"/>
    <w:uiPriority w:val="9"/>
    <w:semiHidden/>
    <w:rsid w:val="00422801"/>
    <w:rPr>
      <w:rFonts w:asciiTheme="majorHAnsi" w:eastAsiaTheme="majorEastAsia" w:hAnsiTheme="majorHAnsi" w:cstheme="majorBidi"/>
      <w:color w:val="424242" w:themeColor="accent6" w:themeShade="BF"/>
      <w:sz w:val="28"/>
      <w:szCs w:val="28"/>
    </w:rPr>
  </w:style>
  <w:style w:type="character" w:customStyle="1" w:styleId="Heading3Char">
    <w:name w:val="Heading 3 Char"/>
    <w:basedOn w:val="DefaultParagraphFont"/>
    <w:link w:val="Heading3"/>
    <w:uiPriority w:val="9"/>
    <w:semiHidden/>
    <w:rsid w:val="00422801"/>
    <w:rPr>
      <w:rFonts w:asciiTheme="majorHAnsi" w:eastAsiaTheme="majorEastAsia" w:hAnsiTheme="majorHAnsi" w:cstheme="majorBidi"/>
      <w:color w:val="424242" w:themeColor="accent6" w:themeShade="BF"/>
      <w:sz w:val="24"/>
      <w:szCs w:val="24"/>
    </w:rPr>
  </w:style>
  <w:style w:type="character" w:customStyle="1" w:styleId="Heading4Char">
    <w:name w:val="Heading 4 Char"/>
    <w:basedOn w:val="DefaultParagraphFont"/>
    <w:link w:val="Heading4"/>
    <w:uiPriority w:val="9"/>
    <w:semiHidden/>
    <w:rsid w:val="00422801"/>
    <w:rPr>
      <w:rFonts w:asciiTheme="majorHAnsi" w:eastAsiaTheme="majorEastAsia" w:hAnsiTheme="majorHAnsi" w:cstheme="majorBidi"/>
      <w:color w:val="595959" w:themeColor="accent6"/>
      <w:sz w:val="22"/>
      <w:szCs w:val="22"/>
    </w:rPr>
  </w:style>
  <w:style w:type="character" w:customStyle="1" w:styleId="Heading5Char">
    <w:name w:val="Heading 5 Char"/>
    <w:basedOn w:val="DefaultParagraphFont"/>
    <w:link w:val="Heading5"/>
    <w:uiPriority w:val="9"/>
    <w:semiHidden/>
    <w:rsid w:val="00422801"/>
    <w:rPr>
      <w:rFonts w:asciiTheme="majorHAnsi" w:eastAsiaTheme="majorEastAsia" w:hAnsiTheme="majorHAnsi" w:cstheme="majorBidi"/>
      <w:i/>
      <w:iCs/>
      <w:color w:val="595959" w:themeColor="accent6"/>
      <w:sz w:val="22"/>
      <w:szCs w:val="22"/>
    </w:rPr>
  </w:style>
  <w:style w:type="character" w:customStyle="1" w:styleId="Heading6Char">
    <w:name w:val="Heading 6 Char"/>
    <w:basedOn w:val="DefaultParagraphFont"/>
    <w:link w:val="Heading6"/>
    <w:uiPriority w:val="9"/>
    <w:semiHidden/>
    <w:rsid w:val="00422801"/>
    <w:rPr>
      <w:rFonts w:asciiTheme="majorHAnsi" w:eastAsiaTheme="majorEastAsia" w:hAnsiTheme="majorHAnsi" w:cstheme="majorBidi"/>
      <w:color w:val="595959" w:themeColor="accent6"/>
    </w:rPr>
  </w:style>
  <w:style w:type="character" w:customStyle="1" w:styleId="Heading7Char">
    <w:name w:val="Heading 7 Char"/>
    <w:basedOn w:val="DefaultParagraphFont"/>
    <w:link w:val="Heading7"/>
    <w:uiPriority w:val="9"/>
    <w:semiHidden/>
    <w:rsid w:val="00422801"/>
    <w:rPr>
      <w:rFonts w:asciiTheme="majorHAnsi" w:eastAsiaTheme="majorEastAsia" w:hAnsiTheme="majorHAnsi" w:cstheme="majorBidi"/>
      <w:b/>
      <w:bCs/>
      <w:color w:val="595959" w:themeColor="accent6"/>
    </w:rPr>
  </w:style>
  <w:style w:type="character" w:customStyle="1" w:styleId="Heading8Char">
    <w:name w:val="Heading 8 Char"/>
    <w:basedOn w:val="DefaultParagraphFont"/>
    <w:link w:val="Heading8"/>
    <w:uiPriority w:val="9"/>
    <w:semiHidden/>
    <w:rsid w:val="00422801"/>
    <w:rPr>
      <w:rFonts w:asciiTheme="majorHAnsi" w:eastAsiaTheme="majorEastAsia" w:hAnsiTheme="majorHAnsi" w:cstheme="majorBidi"/>
      <w:b/>
      <w:bCs/>
      <w:i/>
      <w:iCs/>
      <w:color w:val="595959" w:themeColor="accent6"/>
      <w:sz w:val="20"/>
      <w:szCs w:val="20"/>
    </w:rPr>
  </w:style>
  <w:style w:type="character" w:customStyle="1" w:styleId="Heading9Char">
    <w:name w:val="Heading 9 Char"/>
    <w:basedOn w:val="DefaultParagraphFont"/>
    <w:link w:val="Heading9"/>
    <w:uiPriority w:val="9"/>
    <w:semiHidden/>
    <w:rsid w:val="00422801"/>
    <w:rPr>
      <w:rFonts w:asciiTheme="majorHAnsi" w:eastAsiaTheme="majorEastAsia" w:hAnsiTheme="majorHAnsi" w:cstheme="majorBidi"/>
      <w:i/>
      <w:iCs/>
      <w:color w:val="595959" w:themeColor="accent6"/>
      <w:sz w:val="20"/>
      <w:szCs w:val="20"/>
    </w:rPr>
  </w:style>
  <w:style w:type="paragraph" w:styleId="Caption">
    <w:name w:val="caption"/>
    <w:basedOn w:val="Normal"/>
    <w:next w:val="Normal"/>
    <w:uiPriority w:val="35"/>
    <w:semiHidden/>
    <w:unhideWhenUsed/>
    <w:qFormat/>
    <w:rsid w:val="00422801"/>
    <w:pPr>
      <w:spacing w:line="240" w:lineRule="auto"/>
    </w:pPr>
    <w:rPr>
      <w:b/>
      <w:bCs/>
      <w:smallCaps/>
      <w:color w:val="595959" w:themeColor="text1" w:themeTint="A6"/>
    </w:rPr>
  </w:style>
  <w:style w:type="paragraph" w:styleId="Title">
    <w:name w:val="Title"/>
    <w:basedOn w:val="Normal"/>
    <w:next w:val="Normal"/>
    <w:link w:val="TitleChar"/>
    <w:uiPriority w:val="10"/>
    <w:qFormat/>
    <w:rsid w:val="0042280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2280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2280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22801"/>
    <w:rPr>
      <w:rFonts w:asciiTheme="majorHAnsi" w:eastAsiaTheme="majorEastAsia" w:hAnsiTheme="majorHAnsi" w:cstheme="majorBidi"/>
      <w:sz w:val="30"/>
      <w:szCs w:val="30"/>
    </w:rPr>
  </w:style>
  <w:style w:type="character" w:styleId="Strong">
    <w:name w:val="Strong"/>
    <w:basedOn w:val="DefaultParagraphFont"/>
    <w:uiPriority w:val="22"/>
    <w:qFormat/>
    <w:rsid w:val="00422801"/>
    <w:rPr>
      <w:b/>
      <w:bCs/>
    </w:rPr>
  </w:style>
  <w:style w:type="character" w:styleId="Emphasis">
    <w:name w:val="Emphasis"/>
    <w:basedOn w:val="DefaultParagraphFont"/>
    <w:uiPriority w:val="20"/>
    <w:qFormat/>
    <w:rsid w:val="00422801"/>
    <w:rPr>
      <w:i/>
      <w:iCs/>
      <w:color w:val="595959" w:themeColor="accent6"/>
    </w:rPr>
  </w:style>
  <w:style w:type="paragraph" w:styleId="NoSpacing">
    <w:name w:val="No Spacing"/>
    <w:uiPriority w:val="1"/>
    <w:qFormat/>
    <w:rsid w:val="00422801"/>
    <w:pPr>
      <w:spacing w:after="0" w:line="240" w:lineRule="auto"/>
    </w:pPr>
  </w:style>
  <w:style w:type="paragraph" w:styleId="Quote">
    <w:name w:val="Quote"/>
    <w:basedOn w:val="Normal"/>
    <w:next w:val="Normal"/>
    <w:link w:val="QuoteChar"/>
    <w:uiPriority w:val="29"/>
    <w:qFormat/>
    <w:rsid w:val="0042280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22801"/>
    <w:rPr>
      <w:i/>
      <w:iCs/>
      <w:color w:val="262626" w:themeColor="text1" w:themeTint="D9"/>
    </w:rPr>
  </w:style>
  <w:style w:type="paragraph" w:styleId="IntenseQuote">
    <w:name w:val="Intense Quote"/>
    <w:basedOn w:val="Normal"/>
    <w:next w:val="Normal"/>
    <w:link w:val="IntenseQuoteChar"/>
    <w:uiPriority w:val="30"/>
    <w:qFormat/>
    <w:rsid w:val="00422801"/>
    <w:pPr>
      <w:spacing w:before="160" w:after="160" w:line="264" w:lineRule="auto"/>
      <w:ind w:left="720" w:right="720"/>
      <w:jc w:val="center"/>
    </w:pPr>
    <w:rPr>
      <w:rFonts w:asciiTheme="majorHAnsi" w:eastAsiaTheme="majorEastAsia" w:hAnsiTheme="majorHAnsi" w:cstheme="majorBidi"/>
      <w:i/>
      <w:iCs/>
      <w:color w:val="595959" w:themeColor="accent6"/>
      <w:sz w:val="32"/>
      <w:szCs w:val="32"/>
    </w:rPr>
  </w:style>
  <w:style w:type="character" w:customStyle="1" w:styleId="IntenseQuoteChar">
    <w:name w:val="Intense Quote Char"/>
    <w:basedOn w:val="DefaultParagraphFont"/>
    <w:link w:val="IntenseQuote"/>
    <w:uiPriority w:val="30"/>
    <w:rsid w:val="00422801"/>
    <w:rPr>
      <w:rFonts w:asciiTheme="majorHAnsi" w:eastAsiaTheme="majorEastAsia" w:hAnsiTheme="majorHAnsi" w:cstheme="majorBidi"/>
      <w:i/>
      <w:iCs/>
      <w:color w:val="595959" w:themeColor="accent6"/>
      <w:sz w:val="32"/>
      <w:szCs w:val="32"/>
    </w:rPr>
  </w:style>
  <w:style w:type="character" w:styleId="SubtleEmphasis">
    <w:name w:val="Subtle Emphasis"/>
    <w:basedOn w:val="DefaultParagraphFont"/>
    <w:uiPriority w:val="19"/>
    <w:qFormat/>
    <w:rsid w:val="00422801"/>
    <w:rPr>
      <w:i/>
      <w:iCs/>
    </w:rPr>
  </w:style>
  <w:style w:type="character" w:styleId="IntenseEmphasis">
    <w:name w:val="Intense Emphasis"/>
    <w:basedOn w:val="DefaultParagraphFont"/>
    <w:uiPriority w:val="21"/>
    <w:qFormat/>
    <w:rsid w:val="00422801"/>
    <w:rPr>
      <w:b/>
      <w:bCs/>
      <w:i/>
      <w:iCs/>
    </w:rPr>
  </w:style>
  <w:style w:type="character" w:styleId="SubtleReference">
    <w:name w:val="Subtle Reference"/>
    <w:basedOn w:val="DefaultParagraphFont"/>
    <w:uiPriority w:val="31"/>
    <w:qFormat/>
    <w:rsid w:val="00422801"/>
    <w:rPr>
      <w:smallCaps/>
      <w:color w:val="595959" w:themeColor="text1" w:themeTint="A6"/>
    </w:rPr>
  </w:style>
  <w:style w:type="character" w:styleId="IntenseReference">
    <w:name w:val="Intense Reference"/>
    <w:basedOn w:val="DefaultParagraphFont"/>
    <w:uiPriority w:val="32"/>
    <w:qFormat/>
    <w:rsid w:val="00422801"/>
    <w:rPr>
      <w:b/>
      <w:bCs/>
      <w:smallCaps/>
      <w:color w:val="595959" w:themeColor="accent6"/>
    </w:rPr>
  </w:style>
  <w:style w:type="character" w:styleId="BookTitle">
    <w:name w:val="Book Title"/>
    <w:basedOn w:val="DefaultParagraphFont"/>
    <w:uiPriority w:val="33"/>
    <w:qFormat/>
    <w:rsid w:val="00422801"/>
    <w:rPr>
      <w:b/>
      <w:bCs/>
      <w:caps w:val="0"/>
      <w:smallCaps/>
      <w:spacing w:val="7"/>
      <w:sz w:val="21"/>
      <w:szCs w:val="21"/>
    </w:rPr>
  </w:style>
  <w:style w:type="paragraph" w:styleId="TOCHeading">
    <w:name w:val="TOC Heading"/>
    <w:basedOn w:val="Heading1"/>
    <w:next w:val="Normal"/>
    <w:uiPriority w:val="39"/>
    <w:semiHidden/>
    <w:unhideWhenUsed/>
    <w:qFormat/>
    <w:rsid w:val="00422801"/>
    <w:pPr>
      <w:outlineLvl w:val="9"/>
    </w:pPr>
  </w:style>
  <w:style w:type="paragraph" w:customStyle="1" w:styleId="4Heading">
    <w:name w:val="4_Heading"/>
    <w:basedOn w:val="Normal"/>
    <w:link w:val="4HeadingChar"/>
    <w:qFormat/>
    <w:rsid w:val="004B247F"/>
    <w:pPr>
      <w:spacing w:after="360"/>
    </w:pPr>
    <w:rPr>
      <w:rFonts w:ascii="Cera Pro" w:hAnsi="Cera Pro" w:cs="Segoe UI"/>
      <w:b/>
      <w:sz w:val="36"/>
      <w:szCs w:val="36"/>
    </w:rPr>
  </w:style>
  <w:style w:type="paragraph" w:customStyle="1" w:styleId="7Subhead1">
    <w:name w:val="7_Subhead1"/>
    <w:basedOn w:val="Normal"/>
    <w:link w:val="7Subhead1Char"/>
    <w:qFormat/>
    <w:rsid w:val="004B0616"/>
    <w:pPr>
      <w:spacing w:before="360" w:after="160"/>
    </w:pPr>
    <w:rPr>
      <w:rFonts w:ascii="Cera Pro" w:hAnsi="Cera Pro"/>
      <w:b/>
      <w:color w:val="1B1464"/>
      <w:sz w:val="28"/>
      <w:szCs w:val="24"/>
    </w:rPr>
  </w:style>
  <w:style w:type="character" w:customStyle="1" w:styleId="4HeadingChar">
    <w:name w:val="4_Heading Char"/>
    <w:basedOn w:val="DefaultParagraphFont"/>
    <w:link w:val="4Heading"/>
    <w:rsid w:val="004B247F"/>
    <w:rPr>
      <w:rFonts w:ascii="Cera Pro" w:hAnsi="Cera Pro" w:cs="Segoe UI"/>
      <w:b/>
      <w:sz w:val="36"/>
      <w:szCs w:val="36"/>
    </w:rPr>
  </w:style>
  <w:style w:type="paragraph" w:customStyle="1" w:styleId="1Body">
    <w:name w:val="1_Body"/>
    <w:link w:val="1BodyChar"/>
    <w:qFormat/>
    <w:rsid w:val="004B0616"/>
    <w:pPr>
      <w:spacing w:after="160" w:line="264" w:lineRule="auto"/>
    </w:pPr>
    <w:rPr>
      <w:rFonts w:ascii="Cera Pro" w:hAnsi="Cera Pro"/>
      <w:sz w:val="22"/>
      <w:szCs w:val="24"/>
    </w:rPr>
  </w:style>
  <w:style w:type="character" w:customStyle="1" w:styleId="7Subhead1Char">
    <w:name w:val="7_Subhead1 Char"/>
    <w:basedOn w:val="DefaultParagraphFont"/>
    <w:link w:val="7Subhead1"/>
    <w:rsid w:val="004B0616"/>
    <w:rPr>
      <w:rFonts w:ascii="Cera Pro" w:hAnsi="Cera Pro"/>
      <w:b/>
      <w:color w:val="1B1464"/>
      <w:sz w:val="28"/>
      <w:szCs w:val="24"/>
    </w:rPr>
  </w:style>
  <w:style w:type="paragraph" w:customStyle="1" w:styleId="3SpaceBullet">
    <w:name w:val="3_SpaceBullet"/>
    <w:basedOn w:val="ListParagraph"/>
    <w:link w:val="3SpaceBulletChar"/>
    <w:qFormat/>
    <w:rsid w:val="00C66A32"/>
    <w:pPr>
      <w:numPr>
        <w:numId w:val="2"/>
      </w:numPr>
      <w:spacing w:after="120" w:line="264" w:lineRule="auto"/>
      <w:ind w:left="714" w:hanging="357"/>
      <w:contextualSpacing w:val="0"/>
    </w:pPr>
    <w:rPr>
      <w:rFonts w:ascii="Cera Pro" w:eastAsiaTheme="minorHAnsi" w:hAnsi="Cera Pro"/>
      <w:sz w:val="22"/>
      <w:szCs w:val="22"/>
    </w:rPr>
  </w:style>
  <w:style w:type="character" w:customStyle="1" w:styleId="1BodyChar">
    <w:name w:val="1_Body Char"/>
    <w:basedOn w:val="7Subhead1Char"/>
    <w:link w:val="1Body"/>
    <w:rsid w:val="004B0616"/>
    <w:rPr>
      <w:rFonts w:ascii="Cera Pro" w:hAnsi="Cera Pro"/>
      <w:b w:val="0"/>
      <w:color w:val="1B1464"/>
      <w:sz w:val="22"/>
      <w:szCs w:val="24"/>
    </w:rPr>
  </w:style>
  <w:style w:type="paragraph" w:customStyle="1" w:styleId="5NoSpaceSecondaryBullet">
    <w:name w:val="5_NoSpaceSecondaryBullet"/>
    <w:basedOn w:val="ListParagraph"/>
    <w:link w:val="5NoSpaceSecondaryBulletChar"/>
    <w:qFormat/>
    <w:rsid w:val="004B0616"/>
    <w:pPr>
      <w:numPr>
        <w:numId w:val="3"/>
      </w:numPr>
      <w:spacing w:after="0" w:line="264" w:lineRule="auto"/>
      <w:ind w:left="1497" w:hanging="357"/>
    </w:pPr>
    <w:rPr>
      <w:rFonts w:ascii="Cera Pro" w:hAnsi="Cera Pro"/>
      <w:sz w:val="22"/>
      <w:szCs w:val="22"/>
    </w:rPr>
  </w:style>
  <w:style w:type="character" w:customStyle="1" w:styleId="ListParagraphChar">
    <w:name w:val="List Paragraph Char"/>
    <w:basedOn w:val="DefaultParagraphFont"/>
    <w:link w:val="ListParagraph"/>
    <w:uiPriority w:val="34"/>
    <w:rsid w:val="001240D3"/>
  </w:style>
  <w:style w:type="character" w:customStyle="1" w:styleId="3SpaceBulletChar">
    <w:name w:val="3_SpaceBullet Char"/>
    <w:basedOn w:val="ListParagraphChar"/>
    <w:link w:val="3SpaceBullet"/>
    <w:rsid w:val="00C66A32"/>
    <w:rPr>
      <w:rFonts w:ascii="Cera Pro" w:eastAsiaTheme="minorHAnsi" w:hAnsi="Cera Pro"/>
      <w:sz w:val="22"/>
      <w:szCs w:val="22"/>
    </w:rPr>
  </w:style>
  <w:style w:type="character" w:customStyle="1" w:styleId="5NoSpaceSecondaryBulletChar">
    <w:name w:val="5_NoSpaceSecondaryBullet Char"/>
    <w:basedOn w:val="ListParagraphChar"/>
    <w:link w:val="5NoSpaceSecondaryBullet"/>
    <w:rsid w:val="004B0616"/>
    <w:rPr>
      <w:rFonts w:ascii="Cera Pro" w:hAnsi="Cera Pro"/>
      <w:sz w:val="22"/>
      <w:szCs w:val="22"/>
    </w:rPr>
  </w:style>
  <w:style w:type="paragraph" w:customStyle="1" w:styleId="8Subhead2">
    <w:name w:val="8_Subhead2"/>
    <w:basedOn w:val="7Subhead1"/>
    <w:link w:val="8Subhead2Char"/>
    <w:qFormat/>
    <w:rsid w:val="00F54D99"/>
    <w:rPr>
      <w:color w:val="8757E5" w:themeColor="accent2"/>
      <w:sz w:val="26"/>
      <w:szCs w:val="26"/>
    </w:rPr>
  </w:style>
  <w:style w:type="character" w:customStyle="1" w:styleId="8Subhead2Char">
    <w:name w:val="8_Subhead2 Char"/>
    <w:basedOn w:val="7Subhead1Char"/>
    <w:link w:val="8Subhead2"/>
    <w:rsid w:val="00F54D99"/>
    <w:rPr>
      <w:rFonts w:ascii="Cera Pro" w:hAnsi="Cera Pro"/>
      <w:b/>
      <w:color w:val="8757E5" w:themeColor="accent2"/>
      <w:sz w:val="26"/>
      <w:szCs w:val="26"/>
    </w:rPr>
  </w:style>
  <w:style w:type="paragraph" w:customStyle="1" w:styleId="2NoSpaceBullet">
    <w:name w:val="2_NoSpaceBullet"/>
    <w:basedOn w:val="3SpaceBullet"/>
    <w:link w:val="2NoSpaceBulletChar"/>
    <w:qFormat/>
    <w:rsid w:val="0001086F"/>
    <w:pPr>
      <w:spacing w:after="0"/>
    </w:pPr>
  </w:style>
  <w:style w:type="paragraph" w:customStyle="1" w:styleId="6SpacedSecondaryBullet">
    <w:name w:val="6_SpacedSecondaryBullet"/>
    <w:basedOn w:val="5NoSpaceSecondaryBullet"/>
    <w:link w:val="6SpacedSecondaryBulletChar"/>
    <w:qFormat/>
    <w:rsid w:val="0001086F"/>
    <w:pPr>
      <w:spacing w:after="120"/>
      <w:contextualSpacing w:val="0"/>
    </w:pPr>
  </w:style>
  <w:style w:type="character" w:customStyle="1" w:styleId="2NoSpaceBulletChar">
    <w:name w:val="2_NoSpaceBullet Char"/>
    <w:basedOn w:val="3SpaceBulletChar"/>
    <w:link w:val="2NoSpaceBullet"/>
    <w:rsid w:val="0001086F"/>
    <w:rPr>
      <w:rFonts w:ascii="Cera Pro" w:eastAsiaTheme="minorHAnsi" w:hAnsi="Cera Pro"/>
      <w:sz w:val="22"/>
      <w:szCs w:val="22"/>
    </w:rPr>
  </w:style>
  <w:style w:type="character" w:customStyle="1" w:styleId="6SpacedSecondaryBulletChar">
    <w:name w:val="6_SpacedSecondaryBullet Char"/>
    <w:basedOn w:val="5NoSpaceSecondaryBulletChar"/>
    <w:link w:val="6SpacedSecondaryBullet"/>
    <w:rsid w:val="0001086F"/>
    <w:rPr>
      <w:rFonts w:ascii="Cera Pro" w:hAnsi="Cera Pro"/>
      <w:sz w:val="22"/>
      <w:szCs w:val="22"/>
    </w:rPr>
  </w:style>
  <w:style w:type="character" w:styleId="UnresolvedMention">
    <w:name w:val="Unresolved Mention"/>
    <w:basedOn w:val="DefaultParagraphFont"/>
    <w:uiPriority w:val="99"/>
    <w:semiHidden/>
    <w:unhideWhenUsed/>
    <w:rsid w:val="00304429"/>
    <w:rPr>
      <w:color w:val="605E5C"/>
      <w:shd w:val="clear" w:color="auto" w:fill="E1DFDD"/>
    </w:rPr>
  </w:style>
  <w:style w:type="paragraph" w:styleId="CommentText">
    <w:name w:val="annotation text"/>
    <w:basedOn w:val="Normal"/>
    <w:link w:val="CommentTextChar"/>
    <w:uiPriority w:val="99"/>
    <w:semiHidden/>
    <w:unhideWhenUsed/>
    <w:rsid w:val="006C3F4D"/>
    <w:pPr>
      <w:spacing w:line="240" w:lineRule="auto"/>
    </w:pPr>
    <w:rPr>
      <w:sz w:val="20"/>
      <w:szCs w:val="20"/>
    </w:rPr>
  </w:style>
  <w:style w:type="character" w:customStyle="1" w:styleId="CommentTextChar">
    <w:name w:val="Comment Text Char"/>
    <w:basedOn w:val="DefaultParagraphFont"/>
    <w:link w:val="CommentText"/>
    <w:uiPriority w:val="99"/>
    <w:semiHidden/>
    <w:rsid w:val="006C3F4D"/>
    <w:rPr>
      <w:sz w:val="20"/>
      <w:szCs w:val="20"/>
    </w:rPr>
  </w:style>
  <w:style w:type="character" w:styleId="CommentReference">
    <w:name w:val="annotation reference"/>
    <w:basedOn w:val="DefaultParagraphFont"/>
    <w:uiPriority w:val="99"/>
    <w:semiHidden/>
    <w:unhideWhenUsed/>
    <w:rsid w:val="006C3F4D"/>
    <w:rPr>
      <w:sz w:val="16"/>
      <w:szCs w:val="16"/>
    </w:rPr>
  </w:style>
  <w:style w:type="paragraph" w:styleId="Revision">
    <w:name w:val="Revision"/>
    <w:hidden/>
    <w:uiPriority w:val="99"/>
    <w:semiHidden/>
    <w:rsid w:val="006C3F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477631">
      <w:bodyDiv w:val="1"/>
      <w:marLeft w:val="0"/>
      <w:marRight w:val="0"/>
      <w:marTop w:val="0"/>
      <w:marBottom w:val="0"/>
      <w:divBdr>
        <w:top w:val="none" w:sz="0" w:space="0" w:color="auto"/>
        <w:left w:val="none" w:sz="0" w:space="0" w:color="auto"/>
        <w:bottom w:val="none" w:sz="0" w:space="0" w:color="auto"/>
        <w:right w:val="none" w:sz="0" w:space="0" w:color="auto"/>
      </w:divBdr>
    </w:div>
    <w:div w:id="165486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b.tfaforms.net/51127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bn@ncb.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ildhoodbereavementnetwork.org.uk/support-sector/evaluating-serv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thenationalchildrensbu.sharepoint.com/sites/Templates/Shared%20Documents/CBNWordTemplate.dotx" TargetMode="External"/></Relationships>
</file>

<file path=word/theme/theme1.xml><?xml version="1.0" encoding="utf-8"?>
<a:theme xmlns:a="http://schemas.openxmlformats.org/drawingml/2006/main" name="Office Theme">
  <a:themeElements>
    <a:clrScheme name="NCB_COLOURS">
      <a:dk1>
        <a:sysClr val="windowText" lastClr="000000"/>
      </a:dk1>
      <a:lt1>
        <a:sysClr val="window" lastClr="FFFFFF"/>
      </a:lt1>
      <a:dk2>
        <a:srgbClr val="44546A"/>
      </a:dk2>
      <a:lt2>
        <a:srgbClr val="E7E6E6"/>
      </a:lt2>
      <a:accent1>
        <a:srgbClr val="1B1464"/>
      </a:accent1>
      <a:accent2>
        <a:srgbClr val="8757E5"/>
      </a:accent2>
      <a:accent3>
        <a:srgbClr val="FF557A"/>
      </a:accent3>
      <a:accent4>
        <a:srgbClr val="FFBF00"/>
      </a:accent4>
      <a:accent5>
        <a:srgbClr val="3A8DFF"/>
      </a:accent5>
      <a:accent6>
        <a:srgbClr val="595959"/>
      </a:accent6>
      <a:hlink>
        <a:srgbClr val="FF557A"/>
      </a:hlink>
      <a:folHlink>
        <a:srgbClr val="8757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54F68EBBAF0048A0E6B22C8E3CDEB9" ma:contentTypeVersion="12" ma:contentTypeDescription="Create a new document." ma:contentTypeScope="" ma:versionID="43c93eb79d6a579290899fbed57b04f3">
  <xsd:schema xmlns:xsd="http://www.w3.org/2001/XMLSchema" xmlns:xs="http://www.w3.org/2001/XMLSchema" xmlns:p="http://schemas.microsoft.com/office/2006/metadata/properties" xmlns:ns2="eebc0e1e-b424-40a9-b58f-57c093700653" xmlns:ns3="16ae49f3-829e-48a4-b770-42088e17cf9e" targetNamespace="http://schemas.microsoft.com/office/2006/metadata/properties" ma:root="true" ma:fieldsID="47156a7af389781db2fc08e8dde4aea4" ns2:_="" ns3:_="">
    <xsd:import namespace="eebc0e1e-b424-40a9-b58f-57c093700653"/>
    <xsd:import namespace="16ae49f3-829e-48a4-b770-42088e17cf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c0e1e-b424-40a9-b58f-57c093700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5d4c797-396b-422f-9324-c7326d1857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e49f3-829e-48a4-b770-42088e17cf9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1b432-1b3f-4e3d-84fa-547afe762041}" ma:internalName="TaxCatchAll" ma:showField="CatchAllData" ma:web="16ae49f3-829e-48a4-b770-42088e17c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6ae49f3-829e-48a4-b770-42088e17cf9e" xsi:nil="true"/>
    <lcf76f155ced4ddcb4097134ff3c332f xmlns="eebc0e1e-b424-40a9-b58f-57c093700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478F7A-7350-4E5A-A999-E216C918B879}">
  <ds:schemaRefs>
    <ds:schemaRef ds:uri="http://schemas.openxmlformats.org/officeDocument/2006/bibliography"/>
  </ds:schemaRefs>
</ds:datastoreItem>
</file>

<file path=customXml/itemProps2.xml><?xml version="1.0" encoding="utf-8"?>
<ds:datastoreItem xmlns:ds="http://schemas.openxmlformats.org/officeDocument/2006/customXml" ds:itemID="{02006037-0937-4C7D-AED2-8981C4E69112}">
  <ds:schemaRefs>
    <ds:schemaRef ds:uri="http://schemas.microsoft.com/sharepoint/v3/contenttype/forms"/>
  </ds:schemaRefs>
</ds:datastoreItem>
</file>

<file path=customXml/itemProps3.xml><?xml version="1.0" encoding="utf-8"?>
<ds:datastoreItem xmlns:ds="http://schemas.openxmlformats.org/officeDocument/2006/customXml" ds:itemID="{A3E5BDB4-71FF-40E9-9E0E-153743636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c0e1e-b424-40a9-b58f-57c093700653"/>
    <ds:schemaRef ds:uri="16ae49f3-829e-48a4-b770-42088e17c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1453C-59F7-4061-BA17-76FFCB4E1EBE}">
  <ds:schemaRefs>
    <ds:schemaRef ds:uri="http://schemas.microsoft.com/office/2006/metadata/properties"/>
    <ds:schemaRef ds:uri="http://schemas.microsoft.com/office/infopath/2007/PartnerControls"/>
    <ds:schemaRef ds:uri="16ae49f3-829e-48a4-b770-42088e17cf9e"/>
    <ds:schemaRef ds:uri="eebc0e1e-b424-40a9-b58f-57c093700653"/>
  </ds:schemaRefs>
</ds:datastoreItem>
</file>

<file path=docProps/app.xml><?xml version="1.0" encoding="utf-8"?>
<Properties xmlns="http://schemas.openxmlformats.org/officeDocument/2006/extended-properties" xmlns:vt="http://schemas.openxmlformats.org/officeDocument/2006/docPropsVTypes">
  <Template>CBNWordTemplate</Template>
  <TotalTime>1433</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Penny</dc:creator>
  <cp:keywords/>
  <dc:description/>
  <cp:lastModifiedBy>Alison Penny</cp:lastModifiedBy>
  <cp:revision>60</cp:revision>
  <cp:lastPrinted>2019-07-31T10:44:00Z</cp:lastPrinted>
  <dcterms:created xsi:type="dcterms:W3CDTF">2024-09-30T08:12:00Z</dcterms:created>
  <dcterms:modified xsi:type="dcterms:W3CDTF">2024-10-10T17:05:00Z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0x010100C754F68EBBAF0048A0E6B22C8E3CDEB9</vt:lpwstr>
  </property>
  <property fmtid="{D5CDD505-2E9C-101B-9397-08002B2CF9AE}" pid="3" name="MediaServiceImageTags">
    <vt:lpwstr/>
  </property>
</Properties>
</file>